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5DD64" w14:textId="77777777" w:rsidR="00245CB6" w:rsidRPr="00F274B2" w:rsidRDefault="00245CB6" w:rsidP="00F2115F"/>
    <w:p w14:paraId="5BAB011F" w14:textId="77777777" w:rsidR="00245CB6" w:rsidRPr="00F274B2" w:rsidRDefault="001059F2" w:rsidP="00F2115F">
      <w:r w:rsidRPr="00F274B2">
        <w:rPr>
          <w:noProof/>
        </w:rPr>
        <mc:AlternateContent>
          <mc:Choice Requires="wps">
            <w:drawing>
              <wp:anchor distT="0" distB="0" distL="114300" distR="114300" simplePos="0" relativeHeight="251648512" behindDoc="0" locked="0" layoutInCell="0" allowOverlap="1" wp14:anchorId="4914F78D" wp14:editId="4469B247">
                <wp:simplePos x="0" y="0"/>
                <wp:positionH relativeFrom="margin">
                  <wp:align>left</wp:align>
                </wp:positionH>
                <wp:positionV relativeFrom="page">
                  <wp:posOffset>1337755</wp:posOffset>
                </wp:positionV>
                <wp:extent cx="3206750" cy="1143000"/>
                <wp:effectExtent l="0" t="0" r="1270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val="0"/>
                                <w:bCs/>
                              </w:rPr>
                              <w:alias w:val="{{Form.Recipient}}"/>
                              <w:tag w:val="{&quot;templafy&quot;:{&quot;id&quot;:&quot;d270e398-d8b3-428e-a522-8b11edfc8cbf&quot;}}"/>
                              <w:id w:val="-1634321689"/>
                              <w:placeholder>
                                <w:docPart w:val="46DEDFC79E064CD5B6264D1150754FBC"/>
                              </w:placeholder>
                            </w:sdtPr>
                            <w:sdtContent>
                              <w:p w14:paraId="729BC61C" w14:textId="500B84EB" w:rsidR="00E409D7" w:rsidRPr="00F274B2" w:rsidRDefault="00560C41">
                                <w:pPr>
                                  <w:pStyle w:val="Recipient"/>
                                  <w:rPr>
                                    <w:b w:val="0"/>
                                    <w:bCs/>
                                  </w:rPr>
                                </w:pPr>
                                <w:r w:rsidRPr="00F274B2">
                                  <w:rPr>
                                    <w:b w:val="0"/>
                                    <w:bCs/>
                                  </w:rPr>
                                  <w:t>Etter adresseliste</w:t>
                                </w:r>
                              </w:p>
                            </w:sdtContent>
                          </w:sdt>
                          <w:sdt>
                            <w:sdtPr>
                              <w:rPr>
                                <w:vanish/>
                              </w:rPr>
                              <w:alias w:val="group"/>
                              <w:tag w:val="{&quot;templafy&quot;:{&quot;id&quot;:&quot;45ad862c-d5c1-497e-a3ad-fff33b645613&quot;}}"/>
                              <w:id w:val="-212431455"/>
                              <w:placeholder>
                                <w:docPart w:val="46DEDFC79E064CD5B6264D1150754FBC"/>
                              </w:placeholder>
                            </w:sdtPr>
                            <w:sdtContent>
                              <w:p w14:paraId="5D0C2252" w14:textId="77777777" w:rsidR="00CA0996" w:rsidRPr="00F274B2" w:rsidRDefault="00000000" w:rsidP="00F60FCB">
                                <w:pPr>
                                  <w:pStyle w:val="Attention"/>
                                  <w:rPr>
                                    <w:vanish/>
                                  </w:rPr>
                                </w:pPr>
                                <w:sdt>
                                  <w:sdtPr>
                                    <w:rPr>
                                      <w:vanish/>
                                    </w:rPr>
                                    <w:alias w:val="{{Translate(&quot;Attention&quot;, DocumentLanguage)}}"/>
                                    <w:tag w:val="{&quot;templafy&quot;:{&quot;id&quot;:&quot;f0433bce-8b4d-4c19-b397-825375ef41fa&quot;}}"/>
                                    <w:id w:val="-1419548587"/>
                                    <w:placeholder>
                                      <w:docPart w:val="697AC23D1656490F94C97B30BC9F7DA3"/>
                                    </w:placeholder>
                                  </w:sdtPr>
                                  <w:sdtContent>
                                    <w:r w:rsidR="00EA4568" w:rsidRPr="00F274B2">
                                      <w:rPr>
                                        <w:vanish/>
                                      </w:rPr>
                                      <w:t>Att</w:t>
                                    </w:r>
                                  </w:sdtContent>
                                </w:sdt>
                                <w:r w:rsidR="00B23F20" w:rsidRPr="00F274B2">
                                  <w:rPr>
                                    <w:vanish/>
                                  </w:rPr>
                                  <w:t xml:space="preserve">: </w:t>
                                </w:r>
                                <w:sdt>
                                  <w:sdtPr>
                                    <w:rPr>
                                      <w:vanish/>
                                    </w:rPr>
                                    <w:alias w:val="{{Form.Attention}}"/>
                                    <w:tag w:val="{&quot;templafy&quot;:{&quot;id&quot;:&quot;30b24194-e24a-4ac2-bd4a-b18a600c844a&quot;}}"/>
                                    <w:id w:val="-104664810"/>
                                    <w:placeholder>
                                      <w:docPart w:val="46DEDFC79E064CD5B6264D1150754FBC"/>
                                    </w:placeholder>
                                  </w:sdtPr>
                                  <w:sdtContent>
                                    <w:r w:rsidR="00EA4568" w:rsidRPr="00F274B2">
                                      <w:rPr>
                                        <w:vanish/>
                                      </w:rPr>
                                      <w:t>​</w:t>
                                    </w:r>
                                  </w:sdtContent>
                                </w:sdt>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F78D" id="_x0000_t202" coordsize="21600,21600" o:spt="202" path="m,l,21600r21600,l21600,xe">
                <v:stroke joinstyle="miter"/>
                <v:path gradientshapeok="t" o:connecttype="rect"/>
              </v:shapetype>
              <v:shape id="Text Box 4" o:spid="_x0000_s1026" type="#_x0000_t202" style="position:absolute;margin-left:0;margin-top:105.35pt;width:252.5pt;height:90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" o:allowincell="f" filled="f" stroked="f">
                <v:textbox inset="0,0,0,0">
                  <w:txbxContent>
                    <w:sdt>
                      <w:sdtPr>
                        <w:rPr>
                          <w:b w:val="0"/>
                          <w:bCs/>
                        </w:rPr>
                        <w:alias w:val="{{Form.Recipient}}"/>
                        <w:tag w:val="{&quot;templafy&quot;:{&quot;id&quot;:&quot;d270e398-d8b3-428e-a522-8b11edfc8cbf&quot;}}"/>
                        <w:id w:val="-1634321689"/>
                        <w:placeholder>
                          <w:docPart w:val="46DEDFC79E064CD5B6264D1150754FBC"/>
                        </w:placeholder>
                      </w:sdtPr>
                      <w:sdtContent>
                        <w:p w14:paraId="729BC61C" w14:textId="500B84EB" w:rsidR="00E409D7" w:rsidRPr="00F274B2" w:rsidRDefault="00560C41">
                          <w:pPr>
                            <w:pStyle w:val="Recipient"/>
                            <w:rPr>
                              <w:b w:val="0"/>
                              <w:bCs/>
                            </w:rPr>
                          </w:pPr>
                          <w:r w:rsidRPr="00F274B2">
                            <w:rPr>
                              <w:b w:val="0"/>
                              <w:bCs/>
                            </w:rPr>
                            <w:t>Etter adresseliste</w:t>
                          </w:r>
                        </w:p>
                      </w:sdtContent>
                    </w:sdt>
                    <w:sdt>
                      <w:sdtPr>
                        <w:rPr>
                          <w:vanish/>
                        </w:rPr>
                        <w:alias w:val="group"/>
                        <w:tag w:val="{&quot;templafy&quot;:{&quot;id&quot;:&quot;45ad862c-d5c1-497e-a3ad-fff33b645613&quot;}}"/>
                        <w:id w:val="-212431455"/>
                        <w:placeholder>
                          <w:docPart w:val="46DEDFC79E064CD5B6264D1150754FBC"/>
                        </w:placeholder>
                      </w:sdtPr>
                      <w:sdtContent>
                        <w:p w14:paraId="5D0C2252" w14:textId="77777777" w:rsidR="00CA0996" w:rsidRPr="00F274B2" w:rsidRDefault="00000000" w:rsidP="00F60FCB">
                          <w:pPr>
                            <w:pStyle w:val="Attention"/>
                            <w:rPr>
                              <w:vanish/>
                            </w:rPr>
                          </w:pPr>
                          <w:sdt>
                            <w:sdtPr>
                              <w:rPr>
                                <w:vanish/>
                              </w:rPr>
                              <w:alias w:val="{{Translate(&quot;Attention&quot;, DocumentLanguage)}}"/>
                              <w:tag w:val="{&quot;templafy&quot;:{&quot;id&quot;:&quot;f0433bce-8b4d-4c19-b397-825375ef41fa&quot;}}"/>
                              <w:id w:val="-1419548587"/>
                              <w:placeholder>
                                <w:docPart w:val="697AC23D1656490F94C97B30BC9F7DA3"/>
                              </w:placeholder>
                            </w:sdtPr>
                            <w:sdtContent>
                              <w:r w:rsidR="00EA4568" w:rsidRPr="00F274B2">
                                <w:rPr>
                                  <w:vanish/>
                                </w:rPr>
                                <w:t>Att</w:t>
                              </w:r>
                            </w:sdtContent>
                          </w:sdt>
                          <w:r w:rsidR="00B23F20" w:rsidRPr="00F274B2">
                            <w:rPr>
                              <w:vanish/>
                            </w:rPr>
                            <w:t xml:space="preserve">: </w:t>
                          </w:r>
                          <w:sdt>
                            <w:sdtPr>
                              <w:rPr>
                                <w:vanish/>
                              </w:rPr>
                              <w:alias w:val="{{Form.Attention}}"/>
                              <w:tag w:val="{&quot;templafy&quot;:{&quot;id&quot;:&quot;30b24194-e24a-4ac2-bd4a-b18a600c844a&quot;}}"/>
                              <w:id w:val="-104664810"/>
                              <w:placeholder>
                                <w:docPart w:val="46DEDFC79E064CD5B6264D1150754FBC"/>
                              </w:placeholder>
                            </w:sdtPr>
                            <w:sdtContent>
                              <w:r w:rsidR="00EA4568" w:rsidRPr="00F274B2">
                                <w:rPr>
                                  <w:vanish/>
                                </w:rPr>
                                <w:t>​</w:t>
                              </w:r>
                            </w:sdtContent>
                          </w:sdt>
                        </w:p>
                      </w:sdtContent>
                    </w:sdt>
                  </w:txbxContent>
                </v:textbox>
                <w10:wrap anchorx="margin" anchory="page"/>
              </v:shape>
            </w:pict>
          </mc:Fallback>
        </mc:AlternateContent>
      </w:r>
    </w:p>
    <w:p w14:paraId="4A56DA27" w14:textId="77777777" w:rsidR="00245CB6" w:rsidRPr="00F274B2" w:rsidRDefault="00245CB6" w:rsidP="00F2115F"/>
    <w:p w14:paraId="00FBE67C" w14:textId="77777777" w:rsidR="00245CB6" w:rsidRPr="00F274B2" w:rsidRDefault="00245CB6" w:rsidP="00F2115F"/>
    <w:p w14:paraId="5AC5CE21" w14:textId="77777777" w:rsidR="001F204D" w:rsidRPr="00F274B2" w:rsidRDefault="001F204D" w:rsidP="00F2115F"/>
    <w:p w14:paraId="7181B2D6" w14:textId="77777777" w:rsidR="001F204D" w:rsidRPr="00F274B2" w:rsidRDefault="001F204D" w:rsidP="00F2115F"/>
    <w:p w14:paraId="17B6A1CC" w14:textId="77777777" w:rsidR="00022DBD" w:rsidRPr="00F274B2" w:rsidRDefault="00022DBD" w:rsidP="00F2115F"/>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5098"/>
        <w:gridCol w:w="4531"/>
      </w:tblGrid>
      <w:tr w:rsidR="003E1FA2" w:rsidRPr="00F274B2" w14:paraId="25E2FCAE" w14:textId="77777777" w:rsidTr="00E01772">
        <w:trPr>
          <w:trHeight w:val="812"/>
        </w:trPr>
        <w:tc>
          <w:tcPr>
            <w:tcW w:w="5098" w:type="dxa"/>
          </w:tcPr>
          <w:p w14:paraId="5469D1DF" w14:textId="3236A34C" w:rsidR="003E1FA2" w:rsidRPr="00F274B2" w:rsidRDefault="00000000" w:rsidP="00012332">
            <w:pPr>
              <w:pStyle w:val="DokInfo"/>
            </w:pPr>
            <w:sdt>
              <w:sdtPr>
                <w:alias w:val="{{Translate(&quot;YourRef&quot;, DocumentLanguage)}}"/>
                <w:tag w:val="{&quot;templafy&quot;:{&quot;id&quot;:&quot;4ef873fd-39ba-4a2e-99bd-2f271ea58b37&quot;}}"/>
                <w:id w:val="27542099"/>
                <w:placeholder>
                  <w:docPart w:val="46DEDFC79E064CD5B6264D1150754FBC"/>
                </w:placeholder>
              </w:sdtPr>
              <w:sdtContent>
                <w:r w:rsidR="00F274B2" w:rsidRPr="00F274B2">
                  <w:t>Deres ref</w:t>
                </w:r>
              </w:sdtContent>
            </w:sdt>
            <w:r w:rsidR="00615033" w:rsidRPr="00F274B2">
              <w:t xml:space="preserve">: </w:t>
            </w:r>
            <w:sdt>
              <w:sdtPr>
                <w:alias w:val="{{Form.YourRef}}"/>
                <w:tag w:val="{&quot;templafy&quot;:{&quot;id&quot;:&quot;35dd6731-bd0b-4675-ab5c-3a7f5a714c33&quot;}}"/>
                <w:id w:val="-188062092"/>
                <w:placeholder>
                  <w:docPart w:val="46DEDFC79E064CD5B6264D1150754FBC"/>
                </w:placeholder>
              </w:sdtPr>
              <w:sdtContent>
                <w:r w:rsidR="00EA4568" w:rsidRPr="00F274B2">
                  <w:t>​</w:t>
                </w:r>
              </w:sdtContent>
            </w:sdt>
            <w:r w:rsidR="00B6200B" w:rsidRPr="00F274B2">
              <w:t xml:space="preserve"> |</w:t>
            </w:r>
            <w:r w:rsidR="00615033" w:rsidRPr="00F274B2">
              <w:t xml:space="preserve"> </w:t>
            </w:r>
            <w:sdt>
              <w:sdtPr>
                <w:alias w:val="{{Translate(&quot;OurRef&quot;, DocumentLanguage)}}"/>
                <w:tag w:val="{&quot;templafy&quot;:{&quot;id&quot;:&quot;96b05131-10a3-41d2-8eff-f4cc0d210494&quot;}}"/>
                <w:id w:val="767196917"/>
                <w:placeholder>
                  <w:docPart w:val="46DEDFC79E064CD5B6264D1150754FBC"/>
                </w:placeholder>
              </w:sdtPr>
              <w:sdtContent>
                <w:r w:rsidR="00F274B2" w:rsidRPr="00F274B2">
                  <w:t>Vår ref</w:t>
                </w:r>
              </w:sdtContent>
            </w:sdt>
            <w:r w:rsidR="00615033" w:rsidRPr="00F274B2">
              <w:t xml:space="preserve">: </w:t>
            </w:r>
            <w:sdt>
              <w:sdtPr>
                <w:alias w:val="{{Form.OurRef}}"/>
                <w:tag w:val="{&quot;templafy&quot;:{&quot;id&quot;:&quot;53a27168-0d13-45dd-9b22-979294cd494a&quot;}}"/>
                <w:id w:val="1512795895"/>
                <w:placeholder>
                  <w:docPart w:val="46DEDFC79E064CD5B6264D1150754FBC"/>
                </w:placeholder>
              </w:sdtPr>
              <w:sdtContent>
                <w:r w:rsidR="00560C41" w:rsidRPr="00F274B2">
                  <w:t>1025</w:t>
                </w:r>
                <w:r w:rsidR="008A73A6" w:rsidRPr="00F274B2">
                  <w:t>9287</w:t>
                </w:r>
                <w:r w:rsidR="00560C41" w:rsidRPr="00F274B2">
                  <w:t>-01</w:t>
                </w:r>
              </w:sdtContent>
            </w:sdt>
          </w:p>
          <w:p w14:paraId="7AA52BC7" w14:textId="6BA4980B" w:rsidR="009B139A" w:rsidRPr="00F274B2" w:rsidRDefault="00000000" w:rsidP="00012332">
            <w:pPr>
              <w:pStyle w:val="DokInfo"/>
            </w:pPr>
            <w:sdt>
              <w:sdtPr>
                <w:alias w:val="{{Translate(&quot;DocumentCode&quot;, DocumentLanguage)}}"/>
                <w:tag w:val="{&quot;templafy&quot;:{&quot;id&quot;:&quot;daf37d98-ccd3-42f0-a09a-3a19414c0b6a&quot;}}"/>
                <w:id w:val="254950756"/>
                <w:placeholder>
                  <w:docPart w:val="46DEDFC79E064CD5B6264D1150754FBC"/>
                </w:placeholder>
              </w:sdtPr>
              <w:sdtContent>
                <w:r w:rsidR="00F274B2" w:rsidRPr="00F274B2">
                  <w:t>Dokumentkode</w:t>
                </w:r>
              </w:sdtContent>
            </w:sdt>
            <w:r w:rsidR="009B139A" w:rsidRPr="00F274B2">
              <w:t xml:space="preserve">: </w:t>
            </w:r>
            <w:sdt>
              <w:sdtPr>
                <w:alias w:val="{{Form.DocumentCode}}"/>
                <w:tag w:val="{&quot;templafy&quot;:{&quot;id&quot;:&quot;d97a2b23-cc66-4e17-80ae-134632ed36e7&quot;}}"/>
                <w:id w:val="1109311716"/>
                <w:placeholder>
                  <w:docPart w:val="46DEDFC79E064CD5B6264D1150754FBC"/>
                </w:placeholder>
              </w:sdtPr>
              <w:sdtContent>
                <w:r w:rsidR="00072C25" w:rsidRPr="00F274B2">
                  <w:t>1025</w:t>
                </w:r>
                <w:r w:rsidR="008A73A6" w:rsidRPr="00F274B2">
                  <w:t>9287</w:t>
                </w:r>
                <w:r w:rsidR="00072C25" w:rsidRPr="00F274B2">
                  <w:t>-01-PLAN-BREV-01</w:t>
                </w:r>
              </w:sdtContent>
            </w:sdt>
          </w:p>
          <w:p w14:paraId="2D8D7458" w14:textId="37109D56" w:rsidR="009B139A" w:rsidRPr="00F274B2" w:rsidRDefault="00000000" w:rsidP="00012332">
            <w:pPr>
              <w:pStyle w:val="DokInfo"/>
            </w:pPr>
            <w:sdt>
              <w:sdtPr>
                <w:alias w:val="{{Translate(&quot;Accessibility&quot;, DocumentLanguage)}}"/>
                <w:tag w:val="{&quot;templafy&quot;:{&quot;id&quot;:&quot;1b60eea6-a996-42b0-89a0-b78b04ac9b50&quot;}}"/>
                <w:id w:val="-170342269"/>
                <w:placeholder>
                  <w:docPart w:val="46DEDFC79E064CD5B6264D1150754FBC"/>
                </w:placeholder>
              </w:sdtPr>
              <w:sdtContent>
                <w:r w:rsidR="00F274B2" w:rsidRPr="00F274B2">
                  <w:t>Tilgjengelighet</w:t>
                </w:r>
              </w:sdtContent>
            </w:sdt>
            <w:r w:rsidR="009B139A" w:rsidRPr="00F274B2">
              <w:t xml:space="preserve">: </w:t>
            </w:r>
            <w:sdt>
              <w:sdtPr>
                <w:alias w:val="{{Form.Grade.Grade}}"/>
                <w:tag w:val="{&quot;templafy&quot;:{&quot;id&quot;:&quot;fabafeea-10d3-462e-8c7a-b8d710558f61&quot;}}"/>
                <w:id w:val="-1814091247"/>
                <w:placeholder>
                  <w:docPart w:val="46DEDFC79E064CD5B6264D1150754FBC"/>
                </w:placeholder>
              </w:sdtPr>
              <w:sdtContent>
                <w:r w:rsidR="00F274B2" w:rsidRPr="00F274B2">
                  <w:t>Åpen</w:t>
                </w:r>
              </w:sdtContent>
            </w:sdt>
          </w:p>
          <w:p w14:paraId="26B521F9" w14:textId="77777777" w:rsidR="00B34EE4" w:rsidRPr="00F274B2" w:rsidRDefault="00B34EE4" w:rsidP="00836247">
            <w:pPr>
              <w:pStyle w:val="DokInfo"/>
            </w:pPr>
          </w:p>
        </w:tc>
        <w:tc>
          <w:tcPr>
            <w:tcW w:w="4531" w:type="dxa"/>
          </w:tcPr>
          <w:p w14:paraId="0DE5044F" w14:textId="49B603C8" w:rsidR="003E1FA2" w:rsidRPr="00F274B2" w:rsidRDefault="00000000" w:rsidP="00E01772">
            <w:pPr>
              <w:pStyle w:val="DatePlace"/>
            </w:pPr>
            <w:sdt>
              <w:sdtPr>
                <w:alias w:val="{{UserProfile.City.City}}"/>
                <w:tag w:val="{&quot;templafy&quot;:{&quot;id&quot;:&quot;8d670a0b-f3d6-4af8-b3bf-9cb616fa500f&quot;}}"/>
                <w:id w:val="-1430661743"/>
                <w:placeholder>
                  <w:docPart w:val="46DEDFC79E064CD5B6264D1150754FBC"/>
                </w:placeholder>
              </w:sdtPr>
              <w:sdtContent>
                <w:r w:rsidR="00EA4568" w:rsidRPr="00F274B2">
                  <w:t>Fredrikstad</w:t>
                </w:r>
              </w:sdtContent>
            </w:sdt>
            <w:r w:rsidR="001604B9" w:rsidRPr="00F274B2">
              <w:t xml:space="preserve">, </w:t>
            </w:r>
            <w:sdt>
              <w:sdtPr>
                <w:alias w:val="{{FormatDateTime(Form.Date, Translate(&quot;FormatGeneralDate&quot;, DocumentLanguage), DocumentLanguage)}}"/>
                <w:tag w:val="{&quot;templafy&quot;:{&quot;id&quot;:&quot;f3d89db8-bcac-4be6-a7dc-b00fc078621e&quot;}}"/>
                <w:id w:val="1353842715"/>
                <w:placeholder>
                  <w:docPart w:val="46DEDFC79E064CD5B6264D1150754FBC"/>
                </w:placeholder>
              </w:sdtPr>
              <w:sdtContent>
                <w:r w:rsidR="000A5AED">
                  <w:t>3</w:t>
                </w:r>
                <w:r w:rsidR="00F274B2" w:rsidRPr="00F274B2">
                  <w:t>0. november 2024</w:t>
                </w:r>
              </w:sdtContent>
            </w:sdt>
          </w:p>
        </w:tc>
      </w:tr>
    </w:tbl>
    <w:p w14:paraId="1004589C" w14:textId="77777777" w:rsidR="0099107B" w:rsidRPr="00F274B2" w:rsidRDefault="0099107B" w:rsidP="00F2115F"/>
    <w:sdt>
      <w:sdtPr>
        <w:alias w:val="group"/>
        <w:tag w:val="{&quot;templafy&quot;:{&quot;id&quot;:&quot;edf96890-2467-441a-84cb-cdd1455fc908&quot;}}"/>
        <w:id w:val="-2038414199"/>
        <w:placeholder>
          <w:docPart w:val="46DEDFC79E064CD5B6264D1150754FBC"/>
        </w:placeholder>
      </w:sdtPr>
      <w:sdtContent>
        <w:sdt>
          <w:sdtPr>
            <w:alias w:val="{{Form.Assignment}}"/>
            <w:tag w:val="{&quot;templafy&quot;:{&quot;id&quot;:&quot;28486b03-fb7c-44ad-96f2-353721e083bd&quot;}}"/>
            <w:id w:val="-709409921"/>
            <w:placeholder>
              <w:docPart w:val="46DEDFC79E064CD5B6264D1150754FBC"/>
            </w:placeholder>
          </w:sdtPr>
          <w:sdtContent>
            <w:p w14:paraId="11C81165" w14:textId="14EF4D96" w:rsidR="00E409D7" w:rsidRPr="00F274B2" w:rsidRDefault="00404E9F">
              <w:pPr>
                <w:pStyle w:val="Assignment"/>
              </w:pPr>
              <w:r w:rsidRPr="00F274B2">
                <w:t xml:space="preserve">DETALJREGULERINGSPLAN </w:t>
              </w:r>
              <w:r w:rsidR="002B376E" w:rsidRPr="00F274B2">
                <w:t xml:space="preserve">FOR </w:t>
              </w:r>
              <w:r w:rsidR="008A73A6" w:rsidRPr="00F274B2">
                <w:t>LÅGBU HYTTEFELT</w:t>
              </w:r>
            </w:p>
          </w:sdtContent>
        </w:sdt>
      </w:sdtContent>
    </w:sdt>
    <w:sdt>
      <w:sdtPr>
        <w:alias w:val="group"/>
        <w:tag w:val="{&quot;templafy&quot;:{&quot;id&quot;:&quot;9c6457cb-162c-4476-83bc-3b3b983cb68e&quot;}}"/>
        <w:id w:val="-913391394"/>
        <w:placeholder>
          <w:docPart w:val="46DEDFC79E064CD5B6264D1150754FBC"/>
        </w:placeholder>
      </w:sdtPr>
      <w:sdtContent>
        <w:sdt>
          <w:sdtPr>
            <w:alias w:val="{{Form.Subject}}"/>
            <w:tag w:val="{&quot;templafy&quot;:{&quot;id&quot;:&quot;da9ab87d-4f05-4efb-89ab-a3faabf11eed&quot;}}"/>
            <w:id w:val="662204506"/>
            <w:placeholder>
              <w:docPart w:val="46DEDFC79E064CD5B6264D1150754FBC"/>
            </w:placeholder>
          </w:sdtPr>
          <w:sdtContent>
            <w:p w14:paraId="4350166D" w14:textId="01A6E123" w:rsidR="00E409D7" w:rsidRPr="00F274B2" w:rsidRDefault="00404E9F">
              <w:pPr>
                <w:pStyle w:val="Subject"/>
              </w:pPr>
              <w:r w:rsidRPr="00F274B2">
                <w:t xml:space="preserve">Varsel om oppstart av reguleringsplanarbeid </w:t>
              </w:r>
            </w:p>
          </w:sdtContent>
        </w:sdt>
      </w:sdtContent>
    </w:sdt>
    <w:p w14:paraId="7279190E" w14:textId="77777777" w:rsidR="001F204D" w:rsidRPr="00F274B2" w:rsidRDefault="001F204D" w:rsidP="001059F2"/>
    <w:p w14:paraId="2AC3168A" w14:textId="2F858908" w:rsidR="00E409D7" w:rsidRPr="00F274B2" w:rsidRDefault="00072C25">
      <w:r w:rsidRPr="00F274B2">
        <w:t xml:space="preserve">Det er igangsatt reguleringsplanarbeid for </w:t>
      </w:r>
      <w:r w:rsidR="008A73A6" w:rsidRPr="00F274B2">
        <w:t>Lågbu hyttefelt</w:t>
      </w:r>
      <w:r w:rsidR="00596FA4" w:rsidRPr="00F274B2">
        <w:t xml:space="preserve"> i Råde</w:t>
      </w:r>
      <w:r w:rsidRPr="00F274B2">
        <w:t xml:space="preserve"> kommune. I henhold til plan- og bygningslovens §§ 12-8 varsles det oppstart av planarbeide</w:t>
      </w:r>
      <w:r w:rsidR="00404E9F" w:rsidRPr="00F274B2">
        <w:t>t</w:t>
      </w:r>
      <w:r w:rsidRPr="00F274B2">
        <w:t>.</w:t>
      </w:r>
      <w:r w:rsidR="00596FA4" w:rsidRPr="00F274B2">
        <w:t xml:space="preserve"> Det varsles samtidig om oppstart av arbeid med utbyggingsavtale med hjemmel i pbl</w:t>
      </w:r>
      <w:r w:rsidR="00CB0F03" w:rsidRPr="00F274B2">
        <w:t>.</w:t>
      </w:r>
      <w:r w:rsidR="00596FA4" w:rsidRPr="00F274B2">
        <w:t xml:space="preserve"> § 17-4.</w:t>
      </w:r>
      <w:r w:rsidRPr="00F274B2">
        <w:t xml:space="preserve"> Forslagsstiller er </w:t>
      </w:r>
      <w:r w:rsidR="008A73A6" w:rsidRPr="00F274B2">
        <w:t>Kat</w:t>
      </w:r>
      <w:r w:rsidR="00CB0F03" w:rsidRPr="00F274B2">
        <w:t>r</w:t>
      </w:r>
      <w:r w:rsidR="008A73A6" w:rsidRPr="00F274B2">
        <w:t xml:space="preserve">ine </w:t>
      </w:r>
      <w:r w:rsidR="00CB0F03" w:rsidRPr="00F274B2">
        <w:t xml:space="preserve">og </w:t>
      </w:r>
      <w:r w:rsidR="008A73A6" w:rsidRPr="00F274B2">
        <w:t>Anders Langgård</w:t>
      </w:r>
      <w:r w:rsidRPr="00F274B2">
        <w:t xml:space="preserve">, og utførende plankonsulent er Multiconsult Norge AS. Planen har plan-ID </w:t>
      </w:r>
      <w:r w:rsidR="00596FA4" w:rsidRPr="00F274B2">
        <w:t xml:space="preserve">3112 2024 </w:t>
      </w:r>
      <w:r w:rsidR="008A73A6" w:rsidRPr="00F274B2">
        <w:t>11</w:t>
      </w:r>
      <w:r w:rsidRPr="00F274B2">
        <w:t>.</w:t>
      </w:r>
    </w:p>
    <w:p w14:paraId="26198B9E" w14:textId="1CB30AEE" w:rsidR="00D11B70" w:rsidRPr="00F274B2" w:rsidRDefault="00D11B70" w:rsidP="00404E9F">
      <w:pPr>
        <w:pStyle w:val="Heading3"/>
      </w:pPr>
      <w:r w:rsidRPr="00F274B2">
        <w:t>Hensikten med planarbeidet</w:t>
      </w:r>
    </w:p>
    <w:p w14:paraId="212658CF" w14:textId="7F6B64CE" w:rsidR="00E701C8" w:rsidRPr="00F274B2" w:rsidRDefault="00E701C8" w:rsidP="00E701C8">
      <w:r w:rsidRPr="00F274B2">
        <w:t>Hensikten med planarbeidet er å tilrettelegge for etablering av fritidsboliger i tråd med gjeldende kommuneplan. Forslagsstiller ser for seg små hytter som plasseres i terrenget med minimale terrenginngrep. Planforslaget medfører også utbedring av adkomstvei.</w:t>
      </w:r>
    </w:p>
    <w:p w14:paraId="57E7264D" w14:textId="77777777" w:rsidR="00520EBB" w:rsidRPr="00F274B2" w:rsidRDefault="00520EBB" w:rsidP="00520EBB">
      <w:pPr>
        <w:pStyle w:val="Heading3"/>
      </w:pPr>
      <w:r w:rsidRPr="00F274B2">
        <w:t xml:space="preserve">Hva er en reguleringsplan? </w:t>
      </w:r>
    </w:p>
    <w:p w14:paraId="59B54FDB" w14:textId="77777777" w:rsidR="00520EBB" w:rsidRPr="00F274B2" w:rsidRDefault="00520EBB" w:rsidP="00520EBB">
      <w:r w:rsidRPr="00F274B2">
        <w:t xml:space="preserve">En reguleringsplan fastsetter hvordan arealet innenfor planavgrensningen skal utnyttes eller eventuelt vernes. Reguleringsplaner omfatter plankart, bestemmelser og planbeskrivelse. Plankart og bestemmelser er juridisk bindende. </w:t>
      </w:r>
    </w:p>
    <w:p w14:paraId="5D171201" w14:textId="7123B55D" w:rsidR="00E31EDE" w:rsidRPr="00F274B2" w:rsidRDefault="00E31EDE" w:rsidP="00E31EDE">
      <w:pPr>
        <w:pStyle w:val="Heading3"/>
      </w:pPr>
      <w:r w:rsidRPr="00F274B2">
        <w:t>Planområdet</w:t>
      </w:r>
    </w:p>
    <w:p w14:paraId="591A98E3" w14:textId="4C877915" w:rsidR="00E31EDE" w:rsidRPr="00F274B2" w:rsidRDefault="00E31EDE" w:rsidP="00E31EDE">
      <w:pPr>
        <w:spacing w:after="0"/>
      </w:pPr>
      <w:r w:rsidRPr="00F274B2">
        <w:t xml:space="preserve">Planområdet ligger </w:t>
      </w:r>
      <w:r w:rsidR="00E701C8" w:rsidRPr="00F274B2">
        <w:t>langs</w:t>
      </w:r>
      <w:r w:rsidR="00596FA4" w:rsidRPr="00F274B2">
        <w:t xml:space="preserve"> Krogstadfjorden i Råde kommune</w:t>
      </w:r>
      <w:r w:rsidR="0056412F" w:rsidRPr="00F274B2">
        <w:t>, og omfatter</w:t>
      </w:r>
      <w:r w:rsidR="007013FC" w:rsidRPr="00F274B2">
        <w:t xml:space="preserve"> eiendommene gnr./bnr. </w:t>
      </w:r>
      <w:r w:rsidR="00E701C8" w:rsidRPr="00F274B2">
        <w:t xml:space="preserve">33/3, 34/1, 33/6 </w:t>
      </w:r>
      <w:r w:rsidR="007013FC" w:rsidRPr="00F274B2">
        <w:t xml:space="preserve">m. fl. </w:t>
      </w:r>
      <w:r w:rsidRPr="00F274B2">
        <w:t>Planområdet utgjør ved varsel om oppstart av planarbeid ca.</w:t>
      </w:r>
      <w:r w:rsidR="002005FA" w:rsidRPr="00F274B2">
        <w:t xml:space="preserve"> </w:t>
      </w:r>
      <w:r w:rsidR="00E701C8" w:rsidRPr="00F274B2">
        <w:t>38</w:t>
      </w:r>
      <w:r w:rsidRPr="00F274B2">
        <w:t xml:space="preserve"> dekar, men endelig planavgrensning fastsettes i det videre planarbeidet. </w:t>
      </w:r>
      <w:r w:rsidR="007013FC" w:rsidRPr="00F274B2">
        <w:t xml:space="preserve">I planavgrensningen er det også tatt med </w:t>
      </w:r>
      <w:r w:rsidR="00E43A78" w:rsidRPr="00F274B2">
        <w:t>areal for en utvidelse av adkomstvei.</w:t>
      </w:r>
    </w:p>
    <w:p w14:paraId="6C682536" w14:textId="77777777" w:rsidR="00E31EDE" w:rsidRPr="00F274B2" w:rsidRDefault="00E31EDE" w:rsidP="00E31EDE">
      <w:pPr>
        <w:spacing w:after="0"/>
      </w:pPr>
    </w:p>
    <w:p w14:paraId="72688645" w14:textId="77777777" w:rsidR="00E31EDE" w:rsidRPr="00F274B2" w:rsidRDefault="00E31EDE" w:rsidP="00E31EDE">
      <w:pPr>
        <w:spacing w:after="0"/>
      </w:pPr>
      <w:r w:rsidRPr="00F274B2">
        <w:t xml:space="preserve">Foreløpig planavgrensningen er vist i </w:t>
      </w:r>
      <w:r w:rsidRPr="00F274B2">
        <w:fldChar w:fldCharType="begin"/>
      </w:r>
      <w:r w:rsidRPr="00F274B2">
        <w:instrText xml:space="preserve"> REF  _Ref177113076 \* Lower \h </w:instrText>
      </w:r>
      <w:r w:rsidRPr="00F274B2">
        <w:fldChar w:fldCharType="separate"/>
      </w:r>
      <w:r w:rsidRPr="00F274B2">
        <w:t xml:space="preserve">figur </w:t>
      </w:r>
      <w:r w:rsidRPr="00F274B2">
        <w:rPr>
          <w:noProof/>
        </w:rPr>
        <w:t>1</w:t>
      </w:r>
      <w:r w:rsidRPr="00F274B2">
        <w:fldChar w:fldCharType="end"/>
      </w:r>
      <w:r w:rsidRPr="00F274B2">
        <w:t>.</w:t>
      </w:r>
    </w:p>
    <w:p w14:paraId="2EF3F66F" w14:textId="77777777" w:rsidR="00E31EDE" w:rsidRPr="00F274B2" w:rsidRDefault="00E31EDE" w:rsidP="00E31EDE">
      <w:pPr>
        <w:spacing w:after="0"/>
      </w:pPr>
    </w:p>
    <w:p w14:paraId="6041D36B" w14:textId="77777777" w:rsidR="00E31EDE" w:rsidRPr="00F274B2" w:rsidRDefault="00E31EDE" w:rsidP="00E31EDE">
      <w:pPr>
        <w:spacing w:after="0"/>
      </w:pPr>
    </w:p>
    <w:p w14:paraId="58589A91" w14:textId="6BD1B6F5" w:rsidR="00E31EDE" w:rsidRPr="00F274B2" w:rsidRDefault="008A73A6" w:rsidP="00E31EDE">
      <w:pPr>
        <w:keepNext/>
      </w:pPr>
      <w:r w:rsidRPr="00F274B2">
        <w:rPr>
          <w:noProof/>
        </w:rPr>
        <w:lastRenderedPageBreak/>
        <w:drawing>
          <wp:inline distT="0" distB="0" distL="0" distR="0" wp14:anchorId="6764BBA7" wp14:editId="3527D38B">
            <wp:extent cx="6120765" cy="5799455"/>
            <wp:effectExtent l="0" t="0" r="0" b="0"/>
            <wp:docPr id="652367578" name="Picture 1"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67578" name="Picture 1" descr="A map of a trail&#10;&#10;Description automatically generated"/>
                    <pic:cNvPicPr/>
                  </pic:nvPicPr>
                  <pic:blipFill>
                    <a:blip r:embed="rId13"/>
                    <a:stretch>
                      <a:fillRect/>
                    </a:stretch>
                  </pic:blipFill>
                  <pic:spPr>
                    <a:xfrm>
                      <a:off x="0" y="0"/>
                      <a:ext cx="6120765" cy="5799455"/>
                    </a:xfrm>
                    <a:prstGeom prst="rect">
                      <a:avLst/>
                    </a:prstGeom>
                  </pic:spPr>
                </pic:pic>
              </a:graphicData>
            </a:graphic>
          </wp:inline>
        </w:drawing>
      </w:r>
    </w:p>
    <w:p w14:paraId="5A2E9FB0" w14:textId="3CC9EA37" w:rsidR="00E31EDE" w:rsidRPr="00F274B2" w:rsidRDefault="00E31EDE" w:rsidP="00E31EDE">
      <w:pPr>
        <w:pStyle w:val="Caption"/>
      </w:pPr>
      <w:bookmarkStart w:id="0" w:name="_Ref177113076"/>
      <w:r w:rsidRPr="00F274B2">
        <w:t xml:space="preserve">Figur </w:t>
      </w:r>
      <w:fldSimple w:instr=" SEQ Figur \* ARABIC ">
        <w:r w:rsidR="0056412F" w:rsidRPr="00F274B2">
          <w:rPr>
            <w:noProof/>
          </w:rPr>
          <w:t>1</w:t>
        </w:r>
      </w:fldSimple>
      <w:bookmarkEnd w:id="0"/>
      <w:r w:rsidRPr="00F274B2">
        <w:t>: Foreløpig planavgrensning</w:t>
      </w:r>
    </w:p>
    <w:p w14:paraId="71DD78E8" w14:textId="49B11C2C" w:rsidR="002667F2" w:rsidRPr="00F274B2" w:rsidRDefault="002667F2" w:rsidP="002667F2">
      <w:pPr>
        <w:pStyle w:val="Heading3"/>
      </w:pPr>
      <w:r w:rsidRPr="00F274B2">
        <w:t>Beskrivelse av tiltaket</w:t>
      </w:r>
    </w:p>
    <w:p w14:paraId="6DBCD1D6" w14:textId="3DBB3973" w:rsidR="00C86D16" w:rsidRPr="00F274B2" w:rsidRDefault="00C86D16" w:rsidP="00C86D16">
      <w:r w:rsidRPr="00F274B2">
        <w:t xml:space="preserve">Innenfor planområdet ønsker forslagstiller å legge til rette for utvikling av </w:t>
      </w:r>
      <w:r w:rsidR="00E43A78" w:rsidRPr="00F274B2">
        <w:t>fritidsboliger</w:t>
      </w:r>
      <w:r w:rsidRPr="00F274B2">
        <w:t xml:space="preserve"> i henhold til overordnede føringer fra kommuneplanens arealdel.</w:t>
      </w:r>
    </w:p>
    <w:p w14:paraId="00186627" w14:textId="7D5CA275" w:rsidR="00560C41" w:rsidRPr="00F274B2" w:rsidRDefault="00E43A78" w:rsidP="00C86D16">
      <w:r w:rsidRPr="00F274B2">
        <w:t>Forslagsstiller ser for seg</w:t>
      </w:r>
      <w:r w:rsidR="00C86D16" w:rsidRPr="00F274B2">
        <w:t xml:space="preserve"> å utvikle et </w:t>
      </w:r>
      <w:r w:rsidRPr="00F274B2">
        <w:t xml:space="preserve">hytteområde med ca. 20 fritidsboliger. Ambisjonen er et område med små og arealeffektive hytter, plassert på mindre frittliggende hyttetomter. På denne måten kan man bevare og videreutvikle grøntstrukturen mellom hyttetomtene. Hyttene skal kobles til vann- og avløp, men det vurderes felles parkeringsløsninger langs adkomstveien, </w:t>
      </w:r>
      <w:r w:rsidR="006A35A4" w:rsidRPr="00F274B2">
        <w:t>og</w:t>
      </w:r>
      <w:r w:rsidRPr="00F274B2">
        <w:t xml:space="preserve"> at hyttene n</w:t>
      </w:r>
      <w:r w:rsidR="006A35A4" w:rsidRPr="00F274B2">
        <w:t>å</w:t>
      </w:r>
      <w:r w:rsidRPr="00F274B2">
        <w:t xml:space="preserve">s via </w:t>
      </w:r>
      <w:r w:rsidR="006A35A4" w:rsidRPr="00F274B2">
        <w:t>gangstier</w:t>
      </w:r>
      <w:r w:rsidRPr="00F274B2">
        <w:t xml:space="preserve"> </w:t>
      </w:r>
      <w:r w:rsidR="006A35A4" w:rsidRPr="00F274B2">
        <w:t>innenfor planområdet. Det ses på løsninger der hytter plasseres på en kombinasjon av terreng og søyler, for å unngå større terrenginngrep.</w:t>
      </w:r>
    </w:p>
    <w:p w14:paraId="1997B97B" w14:textId="77777777" w:rsidR="00885AB0" w:rsidRPr="00F274B2" w:rsidRDefault="00885AB0" w:rsidP="00F056EE">
      <w:pPr>
        <w:pStyle w:val="Heading3"/>
      </w:pPr>
      <w:r w:rsidRPr="00F274B2">
        <w:t>Gjeldende planer</w:t>
      </w:r>
    </w:p>
    <w:p w14:paraId="64A1E1E2" w14:textId="248D78DC" w:rsidR="00277C86" w:rsidRPr="00F274B2" w:rsidRDefault="00885AB0" w:rsidP="00885AB0">
      <w:r w:rsidRPr="00F274B2">
        <w:t>Planområdet er i kommuneplanens arealdel 202</w:t>
      </w:r>
      <w:r w:rsidR="00C86D16" w:rsidRPr="00F274B2">
        <w:t>3</w:t>
      </w:r>
      <w:r w:rsidRPr="00F274B2">
        <w:t>-203</w:t>
      </w:r>
      <w:r w:rsidR="00C86D16" w:rsidRPr="00F274B2">
        <w:t>7</w:t>
      </w:r>
      <w:r w:rsidRPr="00F274B2">
        <w:t xml:space="preserve"> avsatt til </w:t>
      </w:r>
      <w:r w:rsidR="00C86D16" w:rsidRPr="00F274B2">
        <w:t xml:space="preserve">fremtidig </w:t>
      </w:r>
      <w:r w:rsidR="00BF0947" w:rsidRPr="00F274B2">
        <w:t>fritidsbebyggelse</w:t>
      </w:r>
      <w:r w:rsidR="00C86D16" w:rsidRPr="00F274B2">
        <w:t xml:space="preserve"> (</w:t>
      </w:r>
      <w:r w:rsidR="00BF0947" w:rsidRPr="00F274B2">
        <w:t>felt FB2</w:t>
      </w:r>
      <w:r w:rsidR="00C86D16" w:rsidRPr="00F274B2">
        <w:t>)</w:t>
      </w:r>
      <w:r w:rsidR="00BF0947" w:rsidRPr="00F274B2">
        <w:t>.</w:t>
      </w:r>
      <w:r w:rsidR="00C86D16" w:rsidRPr="00F274B2">
        <w:t xml:space="preserve"> </w:t>
      </w:r>
      <w:r w:rsidR="00BF0947" w:rsidRPr="00F274B2">
        <w:t xml:space="preserve">Tilstøtende areal er vist som nåværende fritidsbebyggelse og LNFR-område. Planområdet er i sin helhet </w:t>
      </w:r>
      <w:r w:rsidR="00BF0947" w:rsidRPr="00F274B2">
        <w:lastRenderedPageBreak/>
        <w:t xml:space="preserve">angitt med hensynssone friluftsliv (H530). </w:t>
      </w:r>
      <w:r w:rsidRPr="00F274B2">
        <w:t xml:space="preserve">Det er </w:t>
      </w:r>
      <w:r w:rsidR="00C86D16" w:rsidRPr="00F274B2">
        <w:t>flere</w:t>
      </w:r>
      <w:r w:rsidRPr="00F274B2">
        <w:t xml:space="preserve"> spesifikke planbestemmelser knyttet til planområdet</w:t>
      </w:r>
      <w:r w:rsidR="00277C86" w:rsidRPr="00F274B2">
        <w:t xml:space="preserve">, </w:t>
      </w:r>
      <w:r w:rsidR="00C86D16" w:rsidRPr="00F274B2">
        <w:t>samt</w:t>
      </w:r>
      <w:r w:rsidR="00277C86" w:rsidRPr="00F274B2">
        <w:t xml:space="preserve"> generelle bestemmelser som er relevante for planarbeidet.</w:t>
      </w:r>
    </w:p>
    <w:p w14:paraId="7B2330BA" w14:textId="7005DA8D" w:rsidR="00277C86" w:rsidRPr="00F274B2" w:rsidRDefault="00BF0947" w:rsidP="00BF0947">
      <w:r w:rsidRPr="00F274B2">
        <w:t>Planområdet er uregulert. Planområdet grenser i øst til detaljreguleringsplan for Akerskogen hytteområde, vedtatt 06.12.2018, planID 0135_201601. Området er regulert til fritidsbebyggelse, grøntstruktur, kjørevei og lekeareal.</w:t>
      </w:r>
    </w:p>
    <w:p w14:paraId="26234C06" w14:textId="250A5CF9" w:rsidR="00F42BC8" w:rsidRPr="00F274B2" w:rsidRDefault="00F42BC8" w:rsidP="00F056EE">
      <w:pPr>
        <w:pStyle w:val="Heading3"/>
      </w:pPr>
      <w:r w:rsidRPr="00F274B2">
        <w:t>Vurdering av behovet for konsekvensutredning</w:t>
      </w:r>
    </w:p>
    <w:p w14:paraId="191558FD" w14:textId="41474AC6" w:rsidR="00F056EE" w:rsidRPr="00F274B2" w:rsidRDefault="00F42BC8" w:rsidP="00F056EE">
      <w:r w:rsidRPr="00F274B2">
        <w:t xml:space="preserve">Det er i forbindelse med oppstart av planarbeidet vurdert hvorvidt planlagt tiltak utløser krav om konsekvensutredning i henhold til Forskrift om konsekvensutredninger (FOR 2017-06-21-854, §§ 6, 7 og 8). </w:t>
      </w:r>
      <w:r w:rsidR="00F056EE" w:rsidRPr="00F274B2">
        <w:t>Det er vurdert at tiltakets lokalisering og påvirkning på omgivelsene ikke vil få vesentlig virkning for miljø eller samfunn og at det ikke blir krav om konsekvensutredning.</w:t>
      </w:r>
    </w:p>
    <w:p w14:paraId="6A770038" w14:textId="7B3C3FAA" w:rsidR="00F42BC8" w:rsidRPr="00F274B2" w:rsidRDefault="00694504" w:rsidP="00F056EE">
      <w:pPr>
        <w:pStyle w:val="Heading3"/>
      </w:pPr>
      <w:r w:rsidRPr="00F274B2">
        <w:t>P</w:t>
      </w:r>
      <w:r w:rsidR="00F42BC8" w:rsidRPr="00F274B2">
        <w:t>lanprosess og medvirkning</w:t>
      </w:r>
    </w:p>
    <w:p w14:paraId="72506106" w14:textId="4B4EBF8C" w:rsidR="00F42BC8" w:rsidRPr="00F274B2" w:rsidRDefault="00F42BC8" w:rsidP="00F42BC8">
      <w:r w:rsidRPr="00F274B2">
        <w:t>Det varsles nå oppstart av planarbeid, og berørte gis med dette anledning til å uttale seg til det igangsatte planarbeidet. Etter at varsling er avsluttet, vil plankonsulent</w:t>
      </w:r>
      <w:r w:rsidR="00B76BD9" w:rsidRPr="00F274B2">
        <w:t>en</w:t>
      </w:r>
      <w:r w:rsidRPr="00F274B2">
        <w:t xml:space="preserve"> utarbeide et planforslag som sendes til behandling</w:t>
      </w:r>
      <w:r w:rsidR="00296470" w:rsidRPr="00F274B2">
        <w:t xml:space="preserve"> i kommunen</w:t>
      </w:r>
      <w:r w:rsidRPr="00F274B2">
        <w:t xml:space="preserve">. Kommunen tar så stilling til om planforslaget skal legges ut til offentlig ettersyn. Ved offentlig ettersyn får berørte parter på nytt anledning til å uttale seg. Denne gang til et konkret forslag til rammer og føringer for arealbruk for det aktuelle området. Etter offentlig ettersyn blir planforslaget eventuelt justert før det blir behandlet av kommunen igjen. Endelig planvedtak fattes av </w:t>
      </w:r>
      <w:r w:rsidR="007531D9" w:rsidRPr="00F274B2">
        <w:t>Råde</w:t>
      </w:r>
      <w:r w:rsidRPr="00F274B2">
        <w:t xml:space="preserve"> kommunestyre.</w:t>
      </w:r>
    </w:p>
    <w:p w14:paraId="297FEFB3" w14:textId="03CE7BFC" w:rsidR="00CD3DC7" w:rsidRPr="00F274B2" w:rsidRDefault="00F42BC8" w:rsidP="00CD3DC7">
      <w:r w:rsidRPr="00F274B2">
        <w:t xml:space="preserve">Naboer og grunneiere blir varslet direkte både ved oppstart av planarbeid og offentlig ettersyn av planforslaget. </w:t>
      </w:r>
      <w:r w:rsidR="00420485" w:rsidRPr="00F274B2">
        <w:t>V</w:t>
      </w:r>
      <w:r w:rsidRPr="00F274B2">
        <w:t>arsel om oppstart av planarbeid</w:t>
      </w:r>
      <w:r w:rsidR="00AD2103" w:rsidRPr="00F274B2">
        <w:t xml:space="preserve">, </w:t>
      </w:r>
      <w:r w:rsidR="007531D9" w:rsidRPr="00F274B2">
        <w:t>planinitiativ</w:t>
      </w:r>
      <w:r w:rsidRPr="00F274B2">
        <w:t xml:space="preserve"> og referat fra oppstartsmøtet </w:t>
      </w:r>
      <w:r w:rsidR="00420485" w:rsidRPr="00F274B2">
        <w:t xml:space="preserve">vil </w:t>
      </w:r>
      <w:r w:rsidRPr="00F274B2">
        <w:t xml:space="preserve">være tilgjengelig på kommunens hjemmeside: </w:t>
      </w:r>
      <w:hyperlink r:id="rId14" w:history="1">
        <w:r w:rsidR="007531D9" w:rsidRPr="00F274B2">
          <w:rPr>
            <w:rStyle w:val="Hyperlink"/>
            <w:sz w:val="20"/>
            <w:szCs w:val="20"/>
          </w:rPr>
          <w:t>https://www.rade.kommune.no/tjenester/saker-til-horing-kunngjoringer/</w:t>
        </w:r>
      </w:hyperlink>
    </w:p>
    <w:p w14:paraId="74353A1E" w14:textId="7C4888B2" w:rsidR="00694504" w:rsidRPr="00F274B2" w:rsidRDefault="00694504" w:rsidP="00694504">
      <w:pPr>
        <w:pStyle w:val="Heading3"/>
      </w:pPr>
      <w:r w:rsidRPr="00F274B2">
        <w:t xml:space="preserve">Framdrift og frist for </w:t>
      </w:r>
      <w:r w:rsidR="00560C41" w:rsidRPr="00F274B2">
        <w:t xml:space="preserve">merknader og </w:t>
      </w:r>
      <w:r w:rsidRPr="00F274B2">
        <w:t>innspill</w:t>
      </w:r>
    </w:p>
    <w:p w14:paraId="306BD524" w14:textId="77777777" w:rsidR="00694504" w:rsidRPr="00F274B2" w:rsidRDefault="00694504" w:rsidP="00694504">
      <w:r w:rsidRPr="00F274B2">
        <w:t>Planlagt framdrift for arbeidet med reguleringsplanen:</w:t>
      </w:r>
    </w:p>
    <w:tbl>
      <w:tblPr>
        <w:tblStyle w:val="TableGrid"/>
        <w:tblW w:w="0" w:type="auto"/>
        <w:tblLook w:val="04A0" w:firstRow="1" w:lastRow="0" w:firstColumn="1" w:lastColumn="0" w:noHBand="0" w:noVBand="1"/>
      </w:tblPr>
      <w:tblGrid>
        <w:gridCol w:w="5382"/>
        <w:gridCol w:w="2551"/>
      </w:tblGrid>
      <w:tr w:rsidR="00694504" w:rsidRPr="00F274B2" w14:paraId="76285C68" w14:textId="77777777" w:rsidTr="00420485">
        <w:tc>
          <w:tcPr>
            <w:tcW w:w="5382" w:type="dxa"/>
            <w:shd w:val="clear" w:color="auto" w:fill="D9D9D9" w:themeFill="background1" w:themeFillShade="D9"/>
          </w:tcPr>
          <w:p w14:paraId="1775F1AB" w14:textId="40C6FEE2" w:rsidR="00694504" w:rsidRPr="00F274B2" w:rsidRDefault="00694504" w:rsidP="00694504">
            <w:r w:rsidRPr="00F274B2">
              <w:t>Varsel om oppstart av planarbeid</w:t>
            </w:r>
          </w:p>
        </w:tc>
        <w:tc>
          <w:tcPr>
            <w:tcW w:w="2551" w:type="dxa"/>
            <w:shd w:val="clear" w:color="auto" w:fill="D9D9D9" w:themeFill="background1" w:themeFillShade="D9"/>
          </w:tcPr>
          <w:p w14:paraId="22C4E23F" w14:textId="558D4086" w:rsidR="00694504" w:rsidRPr="00F274B2" w:rsidRDefault="006067C8" w:rsidP="00694504">
            <w:r w:rsidRPr="00F274B2">
              <w:t>Vinter</w:t>
            </w:r>
            <w:r w:rsidR="00694504" w:rsidRPr="00F274B2">
              <w:t xml:space="preserve"> 2024</w:t>
            </w:r>
          </w:p>
        </w:tc>
      </w:tr>
      <w:tr w:rsidR="00694504" w:rsidRPr="00F274B2" w14:paraId="02E29C9A" w14:textId="77777777" w:rsidTr="00420485">
        <w:tc>
          <w:tcPr>
            <w:tcW w:w="5382" w:type="dxa"/>
            <w:shd w:val="clear" w:color="auto" w:fill="D9D9D9" w:themeFill="background1" w:themeFillShade="D9"/>
          </w:tcPr>
          <w:p w14:paraId="056DF39A" w14:textId="398B3AB5" w:rsidR="00694504" w:rsidRPr="00F274B2" w:rsidRDefault="00420485" w:rsidP="00420485">
            <w:r w:rsidRPr="00F274B2">
              <w:t>Utarbeiding av planforslaget</w:t>
            </w:r>
          </w:p>
        </w:tc>
        <w:tc>
          <w:tcPr>
            <w:tcW w:w="2551" w:type="dxa"/>
            <w:shd w:val="clear" w:color="auto" w:fill="D9D9D9" w:themeFill="background1" w:themeFillShade="D9"/>
          </w:tcPr>
          <w:p w14:paraId="66270B1F" w14:textId="42F77C2C" w:rsidR="00694504" w:rsidRPr="00F274B2" w:rsidRDefault="006067C8" w:rsidP="00694504">
            <w:r w:rsidRPr="00F274B2">
              <w:t>V</w:t>
            </w:r>
            <w:r w:rsidR="002B376E" w:rsidRPr="00F274B2">
              <w:t>år</w:t>
            </w:r>
            <w:r w:rsidR="00420485" w:rsidRPr="00F274B2">
              <w:t xml:space="preserve"> </w:t>
            </w:r>
            <w:r w:rsidR="00694504" w:rsidRPr="00F274B2">
              <w:t>2025</w:t>
            </w:r>
          </w:p>
        </w:tc>
      </w:tr>
      <w:tr w:rsidR="00420485" w:rsidRPr="00F274B2" w14:paraId="372AB8B8" w14:textId="77777777" w:rsidTr="00420485">
        <w:tc>
          <w:tcPr>
            <w:tcW w:w="5382" w:type="dxa"/>
            <w:shd w:val="clear" w:color="auto" w:fill="D9D9D9" w:themeFill="background1" w:themeFillShade="D9"/>
          </w:tcPr>
          <w:p w14:paraId="6EB2BEA6" w14:textId="1D64AEFD" w:rsidR="00420485" w:rsidRPr="00F274B2" w:rsidRDefault="00420485" w:rsidP="00694504">
            <w:r w:rsidRPr="00F274B2">
              <w:t>Høring og offentlig ettersyn av planforslag</w:t>
            </w:r>
          </w:p>
        </w:tc>
        <w:tc>
          <w:tcPr>
            <w:tcW w:w="2551" w:type="dxa"/>
            <w:shd w:val="clear" w:color="auto" w:fill="D9D9D9" w:themeFill="background1" w:themeFillShade="D9"/>
          </w:tcPr>
          <w:p w14:paraId="5A48D546" w14:textId="58159CA0" w:rsidR="00420485" w:rsidRPr="00F274B2" w:rsidRDefault="006067C8" w:rsidP="00694504">
            <w:r w:rsidRPr="00F274B2">
              <w:t>S</w:t>
            </w:r>
            <w:r w:rsidR="00420485" w:rsidRPr="00F274B2">
              <w:t>ommer 2025</w:t>
            </w:r>
          </w:p>
        </w:tc>
      </w:tr>
      <w:tr w:rsidR="00694504" w:rsidRPr="00F274B2" w14:paraId="3CDF9BA3" w14:textId="77777777" w:rsidTr="00420485">
        <w:tc>
          <w:tcPr>
            <w:tcW w:w="5382" w:type="dxa"/>
            <w:shd w:val="clear" w:color="auto" w:fill="D9D9D9" w:themeFill="background1" w:themeFillShade="D9"/>
          </w:tcPr>
          <w:p w14:paraId="4A9E687B" w14:textId="5460E071" w:rsidR="00694504" w:rsidRPr="00F274B2" w:rsidRDefault="00694504" w:rsidP="00694504">
            <w:r w:rsidRPr="00F274B2">
              <w:t>Kommunal behandling</w:t>
            </w:r>
            <w:r w:rsidR="00420485" w:rsidRPr="00F274B2">
              <w:t xml:space="preserve"> og vedtak av reguleringsplanen</w:t>
            </w:r>
          </w:p>
        </w:tc>
        <w:tc>
          <w:tcPr>
            <w:tcW w:w="2551" w:type="dxa"/>
            <w:shd w:val="clear" w:color="auto" w:fill="D9D9D9" w:themeFill="background1" w:themeFillShade="D9"/>
          </w:tcPr>
          <w:p w14:paraId="3A1B1ACA" w14:textId="767773CD" w:rsidR="00694504" w:rsidRPr="00F274B2" w:rsidRDefault="00420485" w:rsidP="00694504">
            <w:r w:rsidRPr="00F274B2">
              <w:t>Høst 2025</w:t>
            </w:r>
          </w:p>
        </w:tc>
      </w:tr>
    </w:tbl>
    <w:p w14:paraId="02FA5DD4" w14:textId="77777777" w:rsidR="00694504" w:rsidRPr="00F274B2" w:rsidRDefault="00694504" w:rsidP="00694504"/>
    <w:p w14:paraId="235C07F9" w14:textId="77777777" w:rsidR="00694504" w:rsidRPr="00F274B2" w:rsidRDefault="00F42BC8" w:rsidP="00F42BC8">
      <w:r w:rsidRPr="00F274B2">
        <w:t xml:space="preserve">Merknader og </w:t>
      </w:r>
      <w:r w:rsidR="00694504" w:rsidRPr="00F274B2">
        <w:t>innspill</w:t>
      </w:r>
      <w:r w:rsidRPr="00F274B2">
        <w:t xml:space="preserve"> som kan ha betydning for planarbeidet sendes </w:t>
      </w:r>
      <w:r w:rsidR="00694504" w:rsidRPr="00F274B2">
        <w:t xml:space="preserve">skriftlig </w:t>
      </w:r>
      <w:r w:rsidRPr="00F274B2">
        <w:t>til</w:t>
      </w:r>
      <w:r w:rsidR="00694504" w:rsidRPr="00F274B2">
        <w:t>:</w:t>
      </w:r>
    </w:p>
    <w:p w14:paraId="2BE32B2D" w14:textId="31914913" w:rsidR="00694504" w:rsidRPr="00F274B2" w:rsidRDefault="00F42BC8" w:rsidP="00F42BC8">
      <w:r w:rsidRPr="00F274B2">
        <w:t xml:space="preserve">Multiconsult Norge AS v/ </w:t>
      </w:r>
      <w:r w:rsidR="002B376E" w:rsidRPr="00F274B2">
        <w:t>Kine Marie Bangsund</w:t>
      </w:r>
      <w:r w:rsidR="00694504" w:rsidRPr="00F274B2">
        <w:t xml:space="preserve"> </w:t>
      </w:r>
      <w:r w:rsidRPr="00F274B2">
        <w:t xml:space="preserve">på epost; </w:t>
      </w:r>
      <w:r w:rsidR="002B376E" w:rsidRPr="00F274B2">
        <w:rPr>
          <w:rStyle w:val="Hyperlink"/>
        </w:rPr>
        <w:t>kinemarie</w:t>
      </w:r>
      <w:r w:rsidR="00694504" w:rsidRPr="00F274B2">
        <w:rPr>
          <w:rStyle w:val="Hyperlink"/>
        </w:rPr>
        <w:t>.</w:t>
      </w:r>
      <w:r w:rsidR="002B376E" w:rsidRPr="00F274B2">
        <w:rPr>
          <w:rStyle w:val="Hyperlink"/>
        </w:rPr>
        <w:t>bangsund</w:t>
      </w:r>
      <w:hyperlink r:id="rId15" w:history="1">
        <w:r w:rsidR="00722781" w:rsidRPr="00F274B2">
          <w:rPr>
            <w:rStyle w:val="Hyperlink"/>
          </w:rPr>
          <w:t>@multiconsult.no</w:t>
        </w:r>
      </w:hyperlink>
      <w:r w:rsidRPr="00F274B2">
        <w:t xml:space="preserve"> eller brev; postboks </w:t>
      </w:r>
      <w:r w:rsidR="0074104D" w:rsidRPr="00F274B2">
        <w:t>333</w:t>
      </w:r>
      <w:r w:rsidRPr="00F274B2">
        <w:t>, 160</w:t>
      </w:r>
      <w:r w:rsidR="0074104D" w:rsidRPr="00F274B2">
        <w:t>1</w:t>
      </w:r>
      <w:r w:rsidRPr="00F274B2">
        <w:t xml:space="preserve"> Fredrikstad</w:t>
      </w:r>
      <w:bookmarkStart w:id="1" w:name="_Hlk98755801"/>
      <w:r w:rsidRPr="00F274B2">
        <w:t>. Vennligst merk henvendelsen med «</w:t>
      </w:r>
      <w:r w:rsidR="00AD2103" w:rsidRPr="00F274B2">
        <w:t>1025</w:t>
      </w:r>
      <w:r w:rsidR="004762FB" w:rsidRPr="00F274B2">
        <w:t>9287</w:t>
      </w:r>
      <w:r w:rsidR="00AD2103" w:rsidRPr="00F274B2">
        <w:t xml:space="preserve">-01 </w:t>
      </w:r>
      <w:r w:rsidR="004762FB" w:rsidRPr="00F274B2">
        <w:t>Lågbu hyttefelt</w:t>
      </w:r>
      <w:r w:rsidRPr="00F274B2">
        <w:t>».</w:t>
      </w:r>
      <w:bookmarkEnd w:id="1"/>
      <w:r w:rsidR="00694504" w:rsidRPr="00F274B2">
        <w:t xml:space="preserve"> </w:t>
      </w:r>
    </w:p>
    <w:p w14:paraId="5753A1F4" w14:textId="652393A5" w:rsidR="00F42BC8" w:rsidRPr="00F274B2" w:rsidRDefault="00694504" w:rsidP="00F42BC8">
      <w:pPr>
        <w:rPr>
          <w:b/>
          <w:bCs/>
        </w:rPr>
      </w:pPr>
      <w:r w:rsidRPr="00F274B2">
        <w:rPr>
          <w:b/>
          <w:bCs/>
        </w:rPr>
        <w:t xml:space="preserve">Frist for innsendelse av merknader er </w:t>
      </w:r>
      <w:r w:rsidR="0064704E">
        <w:rPr>
          <w:b/>
          <w:bCs/>
        </w:rPr>
        <w:t>10</w:t>
      </w:r>
      <w:r w:rsidR="008E49A0" w:rsidRPr="000A5AED">
        <w:rPr>
          <w:b/>
          <w:bCs/>
        </w:rPr>
        <w:t>.</w:t>
      </w:r>
      <w:r w:rsidR="000A5AED" w:rsidRPr="000A5AED">
        <w:rPr>
          <w:b/>
          <w:bCs/>
        </w:rPr>
        <w:t>01</w:t>
      </w:r>
      <w:r w:rsidR="002B376E" w:rsidRPr="000A5AED">
        <w:rPr>
          <w:b/>
          <w:bCs/>
        </w:rPr>
        <w:t>.</w:t>
      </w:r>
      <w:r w:rsidRPr="000A5AED">
        <w:rPr>
          <w:b/>
          <w:bCs/>
        </w:rPr>
        <w:t>202</w:t>
      </w:r>
      <w:r w:rsidR="00F274B2" w:rsidRPr="000A5AED">
        <w:rPr>
          <w:b/>
          <w:bCs/>
        </w:rPr>
        <w:t>5</w:t>
      </w:r>
      <w:r w:rsidRPr="000A5AED">
        <w:rPr>
          <w:b/>
          <w:bCs/>
        </w:rPr>
        <w:t>.</w:t>
      </w:r>
    </w:p>
    <w:p w14:paraId="57CCB484" w14:textId="77777777" w:rsidR="00F274B2" w:rsidRPr="00F274B2" w:rsidRDefault="00F274B2" w:rsidP="00F2115F">
      <w:pPr>
        <w:rPr>
          <w:rFonts w:cstheme="minorHAnsi"/>
        </w:rPr>
      </w:pPr>
    </w:p>
    <w:sdt>
      <w:sdtPr>
        <w:alias w:val="{{Translate(&quot;BestRegards&quot;, DocumentLanguage)}}"/>
        <w:tag w:val="{&quot;templafy&quot;:{&quot;id&quot;:&quot;08bfeb42-19ff-4397-8843-f97406388af0&quot;}}"/>
        <w:id w:val="-1940981263"/>
        <w:placeholder>
          <w:docPart w:val="46DEDFC79E064CD5B6264D1150754FBC"/>
        </w:placeholder>
      </w:sdtPr>
      <w:sdtContent>
        <w:p w14:paraId="0E32768E" w14:textId="77777777" w:rsidR="00E409D7" w:rsidRPr="00F274B2" w:rsidRDefault="00EA4568">
          <w:pPr>
            <w:pStyle w:val="Greeting"/>
          </w:pPr>
          <w:r w:rsidRPr="00F274B2">
            <w:t>Med vennlig hilsen</w:t>
          </w:r>
        </w:p>
      </w:sdtContent>
    </w:sdt>
    <w:sdt>
      <w:sdtPr>
        <w:alias w:val="{{UserProfile.City.CompanyNameShort}}"/>
        <w:tag w:val="{&quot;templafy&quot;:{&quot;id&quot;:&quot;1bdadd00-ea81-4d4e-aa00-63da4d674376&quot;}}"/>
        <w:id w:val="-908457456"/>
        <w:placeholder>
          <w:docPart w:val="46DEDFC79E064CD5B6264D1150754FBC"/>
        </w:placeholder>
      </w:sdtPr>
      <w:sdtContent>
        <w:p w14:paraId="40FACF9F" w14:textId="77777777" w:rsidR="00E409D7" w:rsidRPr="00F274B2" w:rsidRDefault="00EA4568">
          <w:pPr>
            <w:pStyle w:val="Company"/>
          </w:pPr>
          <w:r w:rsidRPr="00F274B2">
            <w:t>Multiconsult</w:t>
          </w:r>
        </w:p>
      </w:sdtContent>
    </w:sdt>
    <w:p w14:paraId="70FBDCC7" w14:textId="3C4A04A6" w:rsidR="003E3D9A" w:rsidRPr="00F274B2" w:rsidRDefault="00F274B2" w:rsidP="00F65528">
      <w:pPr>
        <w:pStyle w:val="Greeting"/>
      </w:pPr>
      <w:r w:rsidRPr="00F274B2">
        <w:rPr>
          <w:noProof/>
        </w:rPr>
        <w:drawing>
          <wp:anchor distT="0" distB="0" distL="114300" distR="114300" simplePos="0" relativeHeight="251660288" behindDoc="0" locked="0" layoutInCell="1" allowOverlap="1" wp14:anchorId="7EA12E4A" wp14:editId="476D48CD">
            <wp:simplePos x="0" y="0"/>
            <wp:positionH relativeFrom="column">
              <wp:posOffset>3175</wp:posOffset>
            </wp:positionH>
            <wp:positionV relativeFrom="paragraph">
              <wp:posOffset>65405</wp:posOffset>
            </wp:positionV>
            <wp:extent cx="1174115" cy="354330"/>
            <wp:effectExtent l="0" t="0" r="6985" b="7620"/>
            <wp:wrapSquare wrapText="bothSides"/>
            <wp:docPr id="1870488007"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88007" name="Picture 3" descr="A close up of a signatu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4115" cy="354330"/>
                    </a:xfrm>
                    <a:prstGeom prst="rect">
                      <a:avLst/>
                    </a:prstGeom>
                  </pic:spPr>
                </pic:pic>
              </a:graphicData>
            </a:graphic>
            <wp14:sizeRelH relativeFrom="margin">
              <wp14:pctWidth>0</wp14:pctWidth>
            </wp14:sizeRelH>
            <wp14:sizeRelV relativeFrom="margin">
              <wp14:pctHeight>0</wp14:pctHeight>
            </wp14:sizeRelV>
          </wp:anchor>
        </w:drawing>
      </w:r>
    </w:p>
    <w:p w14:paraId="3EF7F33D" w14:textId="77777777" w:rsidR="00F274B2" w:rsidRPr="00F274B2" w:rsidRDefault="00F274B2" w:rsidP="00F65528">
      <w:pPr>
        <w:pStyle w:val="Greeting"/>
      </w:pPr>
    </w:p>
    <w:p w14:paraId="1D487F71" w14:textId="77777777" w:rsidR="002C47F8" w:rsidRPr="00F274B2" w:rsidRDefault="00C64342" w:rsidP="00F65528">
      <w:pPr>
        <w:pStyle w:val="Greeting"/>
      </w:pPr>
      <w:r w:rsidRPr="00F274B2">
        <w:rPr>
          <w:noProof/>
        </w:rPr>
        <mc:AlternateContent>
          <mc:Choice Requires="wps">
            <w:drawing>
              <wp:anchor distT="0" distB="0" distL="114300" distR="114300" simplePos="0" relativeHeight="251659264" behindDoc="0" locked="0" layoutInCell="1" allowOverlap="1" wp14:anchorId="25E92C0E" wp14:editId="7D4BDBE4">
                <wp:simplePos x="0" y="0"/>
                <wp:positionH relativeFrom="column">
                  <wp:posOffset>-22506</wp:posOffset>
                </wp:positionH>
                <wp:positionV relativeFrom="paragraph">
                  <wp:posOffset>152714</wp:posOffset>
                </wp:positionV>
                <wp:extent cx="14894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8943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82C8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2pt" to="1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" strokecolor="#46305e [3047]"/>
            </w:pict>
          </mc:Fallback>
        </mc:AlternateContent>
      </w:r>
    </w:p>
    <w:p w14:paraId="014DD424" w14:textId="5DC4C7AD" w:rsidR="002C47F8" w:rsidRPr="00F274B2" w:rsidRDefault="00000000" w:rsidP="00F65528">
      <w:pPr>
        <w:pStyle w:val="Greeting"/>
      </w:pPr>
      <w:sdt>
        <w:sdtPr>
          <w:alias w:val="{{UserProfile.FirstName}} {{UserProfile.LastName}}"/>
          <w:tag w:val="{&quot;templafy&quot;:{&quot;id&quot;:&quot;797a2115-b2aa-4969-be99-509c08c04216&quot;}}"/>
          <w:id w:val="-1457478074"/>
          <w:placeholder>
            <w:docPart w:val="46DEDFC79E064CD5B6264D1150754FBC"/>
          </w:placeholder>
        </w:sdtPr>
        <w:sdtContent>
          <w:r w:rsidR="002B376E" w:rsidRPr="00F274B2">
            <w:t>Kine Marie Bangsund</w:t>
          </w:r>
        </w:sdtContent>
      </w:sdt>
    </w:p>
    <w:p w14:paraId="21D02480" w14:textId="011E29AA" w:rsidR="009B6608" w:rsidRPr="00F274B2" w:rsidRDefault="00000000" w:rsidP="007355EF">
      <w:pPr>
        <w:pStyle w:val="GreetingItalic"/>
      </w:pPr>
      <w:sdt>
        <w:sdtPr>
          <w:alias w:val="{{UserProfile.Title}}"/>
          <w:tag w:val="{&quot;templafy&quot;:{&quot;id&quot;:&quot;2a91d34c-77b0-40ec-8ad4-c06a5a4898e7&quot;}}"/>
          <w:id w:val="1694033378"/>
          <w:placeholder>
            <w:docPart w:val="7F99B3288CAC4D949FB931DAFB77D482"/>
          </w:placeholder>
        </w:sdtPr>
        <w:sdtContent>
          <w:r w:rsidR="00EA4568" w:rsidRPr="00F274B2">
            <w:t>Arealplanlegger</w:t>
          </w:r>
        </w:sdtContent>
      </w:sdt>
      <w:sdt>
        <w:sdtPr>
          <w:alias w:val="group"/>
          <w:tag w:val="{&quot;templafy&quot;:{&quot;id&quot;:&quot;c26f27bc-963b-462c-a2b8-990028c2523b&quot;}}"/>
          <w:id w:val="-1842924488"/>
          <w:placeholder>
            <w:docPart w:val="46DEDFC79E064CD5B6264D1150754FBC"/>
          </w:placeholder>
        </w:sdtPr>
        <w:sdtContent>
          <w:r w:rsidR="00D31C04" w:rsidRPr="00F274B2">
            <w:t xml:space="preserve">, </w:t>
          </w:r>
          <w:sdt>
            <w:sdtPr>
              <w:alias w:val="{{UserProfile.Department}}"/>
              <w:tag w:val="{&quot;templafy&quot;:{&quot;id&quot;:&quot;8f94e69a-3cd8-48d3-a32d-00287f631348&quot;}}"/>
              <w:id w:val="601849082"/>
              <w:placeholder>
                <w:docPart w:val="46DEDFC79E064CD5B6264D1150754FBC"/>
              </w:placeholder>
            </w:sdtPr>
            <w:sdtContent>
              <w:r w:rsidR="00F274B2" w:rsidRPr="00F274B2">
                <w:t>10111033 Seksjon Arealplan og Landskaparkitektur</w:t>
              </w:r>
            </w:sdtContent>
          </w:sdt>
        </w:sdtContent>
      </w:sdt>
      <w:r w:rsidR="001C5AF4" w:rsidRPr="00F274B2">
        <w:t xml:space="preserve"> </w:t>
      </w:r>
    </w:p>
    <w:p w14:paraId="7ACAAB39" w14:textId="77777777" w:rsidR="00AD2103" w:rsidRPr="00F274B2" w:rsidRDefault="00AD2103" w:rsidP="007355EF">
      <w:pPr>
        <w:pStyle w:val="GreetingItalic"/>
      </w:pPr>
    </w:p>
    <w:p w14:paraId="52B3BA9F" w14:textId="77777777" w:rsidR="00AD2103" w:rsidRPr="00F274B2" w:rsidRDefault="00AD2103" w:rsidP="00AD2103">
      <w:pPr>
        <w:pStyle w:val="Greeting"/>
      </w:pPr>
      <w:r w:rsidRPr="00F274B2">
        <w:lastRenderedPageBreak/>
        <w:t xml:space="preserve">Vedlegg: </w:t>
      </w:r>
    </w:p>
    <w:p w14:paraId="42EC80AB" w14:textId="2A233172" w:rsidR="00AD2103" w:rsidRPr="00F274B2" w:rsidRDefault="00AD2103" w:rsidP="00AD2103">
      <w:pPr>
        <w:pStyle w:val="ListParagraph"/>
        <w:numPr>
          <w:ilvl w:val="0"/>
          <w:numId w:val="23"/>
        </w:numPr>
      </w:pPr>
      <w:r w:rsidRPr="00F274B2">
        <w:t>Kart med varslingsgrense</w:t>
      </w:r>
    </w:p>
    <w:p w14:paraId="010BF72B" w14:textId="1B6E76A8" w:rsidR="00AD2103" w:rsidRPr="00F274B2" w:rsidRDefault="00AD2103" w:rsidP="00AD2103">
      <w:pPr>
        <w:pStyle w:val="ListParagraph"/>
        <w:numPr>
          <w:ilvl w:val="0"/>
          <w:numId w:val="0"/>
        </w:numPr>
        <w:ind w:left="720"/>
      </w:pPr>
    </w:p>
    <w:sectPr w:rsidR="00AD2103" w:rsidRPr="00F274B2" w:rsidSect="001B4939">
      <w:headerReference w:type="default" r:id="rId17"/>
      <w:footerReference w:type="default" r:id="rId18"/>
      <w:headerReference w:type="first" r:id="rId19"/>
      <w:footerReference w:type="first" r:id="rId20"/>
      <w:pgSz w:w="11907" w:h="16840" w:code="9"/>
      <w:pgMar w:top="1701" w:right="1134" w:bottom="992" w:left="1134" w:header="709" w:footer="624"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225B" w14:textId="77777777" w:rsidR="008240F7" w:rsidRPr="00F274B2" w:rsidRDefault="008240F7">
      <w:r w:rsidRPr="00F274B2">
        <w:separator/>
      </w:r>
    </w:p>
    <w:p w14:paraId="420EDDCB" w14:textId="77777777" w:rsidR="008240F7" w:rsidRPr="00F274B2" w:rsidRDefault="008240F7"/>
  </w:endnote>
  <w:endnote w:type="continuationSeparator" w:id="0">
    <w:p w14:paraId="1D0B2367" w14:textId="77777777" w:rsidR="008240F7" w:rsidRPr="00F274B2" w:rsidRDefault="008240F7">
      <w:r w:rsidRPr="00F274B2">
        <w:continuationSeparator/>
      </w:r>
    </w:p>
    <w:p w14:paraId="4F59F0BF" w14:textId="77777777" w:rsidR="008240F7" w:rsidRPr="00F274B2" w:rsidRDefault="0082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9091" w14:textId="4A25BE0A" w:rsidR="00CA0996" w:rsidRPr="00F274B2" w:rsidRDefault="00000000" w:rsidP="001A509C">
    <w:pPr>
      <w:pStyle w:val="Footer"/>
    </w:pPr>
    <w:sdt>
      <w:sdtPr>
        <w:alias w:val="{{Form.DocumentCode}}"/>
        <w:tag w:val="{&quot;templafy&quot;:{&quot;id&quot;:&quot;e3ce998f-0e91-43e6-b4e1-80da620bef90&quot;}}"/>
        <w:id w:val="-1846697533"/>
        <w:placeholder>
          <w:docPart w:val="957C7D6197A646E28FF1E704F7A0C96B"/>
        </w:placeholder>
      </w:sdtPr>
      <w:sdtContent>
        <w:r w:rsidR="00072C25" w:rsidRPr="00F274B2">
          <w:t>1025</w:t>
        </w:r>
        <w:r w:rsidR="004762FB" w:rsidRPr="00F274B2">
          <w:t>9287</w:t>
        </w:r>
        <w:r w:rsidR="00072C25" w:rsidRPr="00F274B2">
          <w:t>-01-PLAN-BREV-01</w:t>
        </w:r>
      </w:sdtContent>
    </w:sdt>
    <w:r w:rsidR="00CA3C7B" w:rsidRPr="00F274B2">
      <w:tab/>
    </w:r>
    <w:sdt>
      <w:sdtPr>
        <w:alias w:val="{{FormatDateTime(Form.Date, Translate(&quot;FormatGeneralDate&quot;, DocumentLanguage), DocumentLanguage)}}"/>
        <w:tag w:val="{&quot;templafy&quot;:{&quot;id&quot;:&quot;bfe19ccc-6faf-43bb-a790-277757abee61&quot;}}"/>
        <w:id w:val="661741483"/>
        <w:placeholder>
          <w:docPart w:val="957C7D6197A646E28FF1E704F7A0C96B"/>
        </w:placeholder>
      </w:sdtPr>
      <w:sdtContent>
        <w:r w:rsidR="000A5AED">
          <w:t>30</w:t>
        </w:r>
        <w:r w:rsidR="00F274B2" w:rsidRPr="00F274B2">
          <w:t>. november 2024</w:t>
        </w:r>
      </w:sdtContent>
    </w:sdt>
    <w:r w:rsidR="00CA0996" w:rsidRPr="00F274B2">
      <w:tab/>
    </w:r>
    <w:sdt>
      <w:sdtPr>
        <w:alias w:val="{{Translate(&quot;Page&quot;, DocumentLanguage)}}"/>
        <w:tag w:val="{&quot;templafy&quot;:{&quot;id&quot;:&quot;677cf9c5-dec1-477c-b02e-3f5e57ade28f&quot;}}"/>
        <w:id w:val="-749814352"/>
        <w:placeholder>
          <w:docPart w:val="957C7D6197A646E28FF1E704F7A0C96B"/>
        </w:placeholder>
      </w:sdtPr>
      <w:sdtContent>
        <w:r w:rsidR="00EA4568" w:rsidRPr="00F274B2">
          <w:t>Side</w:t>
        </w:r>
      </w:sdtContent>
    </w:sdt>
    <w:r w:rsidR="00CA0996" w:rsidRPr="00F274B2">
      <w:t xml:space="preserve"> </w:t>
    </w:r>
    <w:r w:rsidR="00CA0996" w:rsidRPr="00F274B2">
      <w:fldChar w:fldCharType="begin"/>
    </w:r>
    <w:r w:rsidR="00CA0996" w:rsidRPr="00F274B2">
      <w:instrText xml:space="preserve"> PAGE  \* MERGEFORMAT </w:instrText>
    </w:r>
    <w:r w:rsidR="00CA0996" w:rsidRPr="00F274B2">
      <w:fldChar w:fldCharType="separate"/>
    </w:r>
    <w:r w:rsidR="00B56123" w:rsidRPr="00F274B2">
      <w:t>2</w:t>
    </w:r>
    <w:r w:rsidR="00CA0996" w:rsidRPr="00F274B2">
      <w:fldChar w:fldCharType="end"/>
    </w:r>
    <w:r w:rsidR="00CA0996" w:rsidRPr="00F274B2">
      <w:t xml:space="preserve"> </w:t>
    </w:r>
    <w:sdt>
      <w:sdtPr>
        <w:alias w:val="{{Translate(&quot;Of&quot;, DocumentLanguage)}}"/>
        <w:tag w:val="{&quot;templafy&quot;:{&quot;id&quot;:&quot;19102c3d-f9a4-4d32-a89c-fa1d9b55d10d&quot;}}"/>
        <w:id w:val="-746885068"/>
        <w:placeholder>
          <w:docPart w:val="957C7D6197A646E28FF1E704F7A0C96B"/>
        </w:placeholder>
      </w:sdtPr>
      <w:sdtContent>
        <w:r w:rsidR="00EA4568" w:rsidRPr="00F274B2">
          <w:t>av</w:t>
        </w:r>
      </w:sdtContent>
    </w:sdt>
    <w:r w:rsidR="00CA0996" w:rsidRPr="00F274B2">
      <w:t xml:space="preserve"> </w:t>
    </w:r>
    <w:fldSimple w:instr=" NUMPAGES  \* MERGEFORMAT ">
      <w:r w:rsidR="00B56123" w:rsidRPr="00F274B2">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D2FE" w14:textId="77777777" w:rsidR="00EF75EC" w:rsidRPr="00F274B2" w:rsidRDefault="00000000" w:rsidP="00152B46">
    <w:pPr>
      <w:pStyle w:val="KontaktInfo"/>
    </w:pPr>
    <w:sdt>
      <w:sdtPr>
        <w:rPr>
          <w:b/>
        </w:rPr>
        <w:alias w:val="{{UserProfile.City.CompanyNameShort}}"/>
        <w:tag w:val="{&quot;templafy&quot;:{&quot;id&quot;:&quot;ae52f4e4-2610-4723-9800-1234b7250460&quot;}}"/>
        <w:id w:val="1132604727"/>
        <w:placeholder>
          <w:docPart w:val="957C7D6197A646E28FF1E704F7A0C96B"/>
        </w:placeholder>
      </w:sdtPr>
      <w:sdtContent>
        <w:r w:rsidR="00EA4568" w:rsidRPr="00F274B2">
          <w:rPr>
            <w:b/>
          </w:rPr>
          <w:t>Multiconsult</w:t>
        </w:r>
      </w:sdtContent>
    </w:sdt>
    <w:r w:rsidR="00EF75EC" w:rsidRPr="00F274B2">
      <w:t xml:space="preserve"> | </w:t>
    </w:r>
    <w:sdt>
      <w:sdtPr>
        <w:alias w:val="{{UserProfile.City.AddressOneLiner}}"/>
        <w:tag w:val="{&quot;templafy&quot;:{&quot;id&quot;:&quot;b41ce51d-0d8d-4c5e-9a9b-d6fa44afa427&quot;}}"/>
        <w:id w:val="-1175412244"/>
        <w:placeholder>
          <w:docPart w:val="46DEDFC79E064CD5B6264D1150754FBC"/>
        </w:placeholder>
      </w:sdtPr>
      <w:sdtContent>
        <w:r w:rsidR="00EA4568" w:rsidRPr="00F274B2">
          <w:t>Storgata 35 | 1607 Fredrikstad | +47 69 38 39 00 | multiconsult.no</w:t>
        </w:r>
        <w:r w:rsidR="00EA4568" w:rsidRPr="00F274B2">
          <w:tab/>
          <w:t>NO 918 836 519 MVA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B4ED6" w14:textId="77777777" w:rsidR="008240F7" w:rsidRPr="00F274B2" w:rsidRDefault="008240F7">
      <w:r w:rsidRPr="00F274B2">
        <w:separator/>
      </w:r>
    </w:p>
    <w:p w14:paraId="065C1201" w14:textId="77777777" w:rsidR="008240F7" w:rsidRPr="00F274B2" w:rsidRDefault="008240F7"/>
  </w:footnote>
  <w:footnote w:type="continuationSeparator" w:id="0">
    <w:p w14:paraId="3F31634B" w14:textId="77777777" w:rsidR="008240F7" w:rsidRPr="00F274B2" w:rsidRDefault="008240F7">
      <w:r w:rsidRPr="00F274B2">
        <w:continuationSeparator/>
      </w:r>
    </w:p>
    <w:p w14:paraId="64BAFAC0" w14:textId="77777777" w:rsidR="008240F7" w:rsidRPr="00F274B2" w:rsidRDefault="0082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0425" w14:textId="5E02C010" w:rsidR="00CA0996" w:rsidRPr="00F274B2" w:rsidRDefault="00000000" w:rsidP="002B376E">
    <w:pPr>
      <w:pStyle w:val="Header"/>
      <w:jc w:val="center"/>
    </w:pPr>
    <w:sdt>
      <w:sdtPr>
        <w:alias w:val="{{Form.Assignment}}"/>
        <w:tag w:val="{&quot;templafy&quot;:{&quot;id&quot;:&quot;1c67086f-aaaa-48ea-a5bf-109a587b597e&quot;}}"/>
        <w:id w:val="1744606832"/>
        <w:placeholder>
          <w:docPart w:val="957C7D6197A646E28FF1E704F7A0C96B"/>
        </w:placeholder>
      </w:sdtPr>
      <w:sdtContent>
        <w:r w:rsidR="00F274B2" w:rsidRPr="00F274B2">
          <w:t>DETALJREGULERINGSPLAN FOR LÅGBU HYTTEFELT</w:t>
        </w:r>
      </w:sdtContent>
    </w:sdt>
    <w:r w:rsidR="00CA0996" w:rsidRPr="00F274B2">
      <w:tab/>
    </w:r>
    <w:sdt>
      <w:sdtPr>
        <w:alias w:val="{{UserProfile.City.Domain}}"/>
        <w:tag w:val="{&quot;templafy&quot;:{&quot;id&quot;:&quot;6af58b82-f1be-4b95-b601-6f0ac15a7353&quot;}}"/>
        <w:id w:val="-310481749"/>
        <w:placeholder>
          <w:docPart w:val="957C7D6197A646E28FF1E704F7A0C96B"/>
        </w:placeholder>
      </w:sdtPr>
      <w:sdtContent>
        <w:r w:rsidR="00EA4568" w:rsidRPr="00F274B2">
          <w:t>multiconsult.no</w:t>
        </w:r>
      </w:sdtContent>
    </w:sdt>
  </w:p>
  <w:sdt>
    <w:sdtPr>
      <w:alias w:val="{{Form.Subject}}"/>
      <w:tag w:val="{&quot;templafy&quot;:{&quot;id&quot;:&quot;5748d833-542a-48f3-9201-8b6f7708a72d&quot;}}"/>
      <w:id w:val="1034540016"/>
      <w:placeholder>
        <w:docPart w:val="957C7D6197A646E28FF1E704F7A0C96B"/>
      </w:placeholder>
    </w:sdtPr>
    <w:sdtContent>
      <w:p w14:paraId="1266BC10" w14:textId="73A20172" w:rsidR="00E409D7" w:rsidRPr="00F274B2" w:rsidRDefault="00404E9F">
        <w:pPr>
          <w:pStyle w:val="Header"/>
        </w:pPr>
        <w:r w:rsidRPr="00F274B2">
          <w:t xml:space="preserve">Varsel om oppstart av reguleringsplanarbeid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E3FC" w14:textId="4FF89629" w:rsidR="00572822" w:rsidRPr="00F274B2" w:rsidRDefault="003740C7" w:rsidP="003740C7">
    <w:pPr>
      <w:pStyle w:val="smallspace"/>
    </w:pPr>
    <w:r w:rsidRPr="00F274B2">
      <w:t xml:space="preserve"> </w:t>
    </w:r>
  </w:p>
  <w:p w14:paraId="59D51210" w14:textId="1F287C17" w:rsidR="00572822" w:rsidRPr="00F274B2" w:rsidRDefault="00F274B2" w:rsidP="003740C7">
    <w:pPr>
      <w:pStyle w:val="smallspace"/>
    </w:pPr>
    <w:r w:rsidRPr="00F274B2">
      <w:rPr>
        <w:noProof/>
      </w:rPr>
      <w:drawing>
        <wp:anchor distT="0" distB="0" distL="114300" distR="114300" simplePos="0" relativeHeight="251658240" behindDoc="0" locked="0" layoutInCell="1" allowOverlap="1" wp14:anchorId="6F2D39B2" wp14:editId="64C0A0BD">
          <wp:simplePos x="0" y="0"/>
          <wp:positionH relativeFrom="page">
            <wp:posOffset>4823460</wp:posOffset>
          </wp:positionH>
          <wp:positionV relativeFrom="page">
            <wp:posOffset>719455</wp:posOffset>
          </wp:positionV>
          <wp:extent cx="1993900" cy="285750"/>
          <wp:effectExtent l="0" t="0" r="6350" b="0"/>
          <wp:wrapNone/>
          <wp:docPr id="723291288" name="LogoFirstPage1"/>
          <wp:cNvGraphicFramePr/>
          <a:graphic xmlns:a="http://schemas.openxmlformats.org/drawingml/2006/main">
            <a:graphicData uri="http://schemas.openxmlformats.org/drawingml/2006/picture">
              <pic:pic xmlns:pic="http://schemas.openxmlformats.org/drawingml/2006/picture">
                <pic:nvPicPr>
                  <pic:cNvPr id="723291288" name="LogoFirstPage1"/>
                  <pic:cNvPicPr/>
                </pic:nvPicPr>
                <pic:blipFill>
                  <a:blip r:embed="rId1">
                    <a:extLst>
                      <a:ext uri="{28A0092B-C50C-407E-A947-70E740481C1C}">
                        <a14:useLocalDpi xmlns:a14="http://schemas.microsoft.com/office/drawing/2010/main" val="0"/>
                      </a:ext>
                    </a:extLst>
                  </a:blip>
                  <a:stretch>
                    <a:fillRect/>
                  </a:stretch>
                </pic:blipFill>
                <pic:spPr>
                  <a:xfrm>
                    <a:off x="0" y="0"/>
                    <a:ext cx="1993900" cy="285750"/>
                  </a:xfrm>
                  <a:prstGeom prst="rect">
                    <a:avLst/>
                  </a:prstGeom>
                </pic:spPr>
              </pic:pic>
            </a:graphicData>
          </a:graphic>
          <wp14:sizeRelH relativeFrom="margin">
            <wp14:pctWidth>0</wp14:pctWidth>
          </wp14:sizeRelH>
          <wp14:sizeRelV relativeFrom="margin">
            <wp14:pctHeight>0</wp14:pctHeight>
          </wp14:sizeRelV>
        </wp:anchor>
      </w:drawing>
    </w:r>
    <w:r w:rsidR="003740C7" w:rsidRPr="00F274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6C95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9401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90CB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52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2E55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A7F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A0EE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EA5A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38F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0206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620BB"/>
    <w:multiLevelType w:val="multilevel"/>
    <w:tmpl w:val="4128F644"/>
    <w:lvl w:ilvl="0">
      <w:start w:val="1"/>
      <w:numFmt w:val="decimal"/>
      <w:pStyle w:val="ListeNumm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072B3228"/>
    <w:multiLevelType w:val="hybridMultilevel"/>
    <w:tmpl w:val="E25807A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0F0412"/>
    <w:multiLevelType w:val="multilevel"/>
    <w:tmpl w:val="2A24FC24"/>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F40462"/>
    <w:multiLevelType w:val="hybridMultilevel"/>
    <w:tmpl w:val="3FF291A6"/>
    <w:lvl w:ilvl="0" w:tplc="31781074">
      <w:start w:val="1"/>
      <w:numFmt w:val="bullet"/>
      <w:lvlText w:val=""/>
      <w:lvlJc w:val="left"/>
      <w:pPr>
        <w:ind w:left="360" w:hanging="360"/>
      </w:pPr>
      <w:rPr>
        <w:rFonts w:ascii="Symbol" w:hAnsi="Symbol" w:hint="default"/>
        <w:color w:val="auto"/>
        <w:sz w:val="22"/>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59454DE"/>
    <w:multiLevelType w:val="hybridMultilevel"/>
    <w:tmpl w:val="F52AE634"/>
    <w:lvl w:ilvl="0" w:tplc="F5C63F90">
      <w:start w:val="1"/>
      <w:numFmt w:val="bullet"/>
      <w:lvlText w:val=""/>
      <w:lvlJc w:val="left"/>
      <w:pPr>
        <w:ind w:left="-2493" w:hanging="360"/>
      </w:pPr>
      <w:rPr>
        <w:rFonts w:ascii="Symbol" w:hAnsi="Symbol" w:hint="default"/>
      </w:rPr>
    </w:lvl>
    <w:lvl w:ilvl="1" w:tplc="04140003" w:tentative="1">
      <w:start w:val="1"/>
      <w:numFmt w:val="bullet"/>
      <w:lvlText w:val="o"/>
      <w:lvlJc w:val="left"/>
      <w:pPr>
        <w:ind w:left="-1773" w:hanging="360"/>
      </w:pPr>
      <w:rPr>
        <w:rFonts w:ascii="Courier New" w:hAnsi="Courier New" w:cs="Courier New" w:hint="default"/>
      </w:rPr>
    </w:lvl>
    <w:lvl w:ilvl="2" w:tplc="04140005" w:tentative="1">
      <w:start w:val="1"/>
      <w:numFmt w:val="bullet"/>
      <w:lvlText w:val=""/>
      <w:lvlJc w:val="left"/>
      <w:pPr>
        <w:ind w:left="-1053" w:hanging="360"/>
      </w:pPr>
      <w:rPr>
        <w:rFonts w:ascii="Wingdings" w:hAnsi="Wingdings" w:hint="default"/>
      </w:rPr>
    </w:lvl>
    <w:lvl w:ilvl="3" w:tplc="04140001" w:tentative="1">
      <w:start w:val="1"/>
      <w:numFmt w:val="bullet"/>
      <w:lvlText w:val=""/>
      <w:lvlJc w:val="left"/>
      <w:pPr>
        <w:ind w:left="-333" w:hanging="360"/>
      </w:pPr>
      <w:rPr>
        <w:rFonts w:ascii="Symbol" w:hAnsi="Symbol" w:hint="default"/>
      </w:rPr>
    </w:lvl>
    <w:lvl w:ilvl="4" w:tplc="04140003" w:tentative="1">
      <w:start w:val="1"/>
      <w:numFmt w:val="bullet"/>
      <w:lvlText w:val="o"/>
      <w:lvlJc w:val="left"/>
      <w:pPr>
        <w:ind w:left="387" w:hanging="360"/>
      </w:pPr>
      <w:rPr>
        <w:rFonts w:ascii="Courier New" w:hAnsi="Courier New" w:cs="Courier New" w:hint="default"/>
      </w:rPr>
    </w:lvl>
    <w:lvl w:ilvl="5" w:tplc="04140005" w:tentative="1">
      <w:start w:val="1"/>
      <w:numFmt w:val="bullet"/>
      <w:lvlText w:val=""/>
      <w:lvlJc w:val="left"/>
      <w:pPr>
        <w:ind w:left="1107" w:hanging="360"/>
      </w:pPr>
      <w:rPr>
        <w:rFonts w:ascii="Wingdings" w:hAnsi="Wingdings" w:hint="default"/>
      </w:rPr>
    </w:lvl>
    <w:lvl w:ilvl="6" w:tplc="04140001" w:tentative="1">
      <w:start w:val="1"/>
      <w:numFmt w:val="bullet"/>
      <w:lvlText w:val=""/>
      <w:lvlJc w:val="left"/>
      <w:pPr>
        <w:ind w:left="1827" w:hanging="360"/>
      </w:pPr>
      <w:rPr>
        <w:rFonts w:ascii="Symbol" w:hAnsi="Symbol" w:hint="default"/>
      </w:rPr>
    </w:lvl>
    <w:lvl w:ilvl="7" w:tplc="04140003" w:tentative="1">
      <w:start w:val="1"/>
      <w:numFmt w:val="bullet"/>
      <w:lvlText w:val="o"/>
      <w:lvlJc w:val="left"/>
      <w:pPr>
        <w:ind w:left="2547" w:hanging="360"/>
      </w:pPr>
      <w:rPr>
        <w:rFonts w:ascii="Courier New" w:hAnsi="Courier New" w:cs="Courier New" w:hint="default"/>
      </w:rPr>
    </w:lvl>
    <w:lvl w:ilvl="8" w:tplc="04140005" w:tentative="1">
      <w:start w:val="1"/>
      <w:numFmt w:val="bullet"/>
      <w:lvlText w:val=""/>
      <w:lvlJc w:val="left"/>
      <w:pPr>
        <w:ind w:left="3267" w:hanging="360"/>
      </w:pPr>
      <w:rPr>
        <w:rFonts w:ascii="Wingdings" w:hAnsi="Wingdings" w:hint="default"/>
      </w:rPr>
    </w:lvl>
  </w:abstractNum>
  <w:abstractNum w:abstractNumId="15" w15:restartNumberingAfterBreak="0">
    <w:nsid w:val="28EA478D"/>
    <w:multiLevelType w:val="hybridMultilevel"/>
    <w:tmpl w:val="45E000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A53918"/>
    <w:multiLevelType w:val="multilevel"/>
    <w:tmpl w:val="EA0670B8"/>
    <w:lvl w:ilvl="0">
      <w:start w:val="1"/>
      <w:numFmt w:val="bullet"/>
      <w:pStyle w:val="ListParagraph"/>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85B1E"/>
    <w:multiLevelType w:val="hybridMultilevel"/>
    <w:tmpl w:val="C494E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A9760A7"/>
    <w:multiLevelType w:val="multilevel"/>
    <w:tmpl w:val="0414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EE2C0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53768D"/>
    <w:multiLevelType w:val="hybridMultilevel"/>
    <w:tmpl w:val="A9D27C36"/>
    <w:lvl w:ilvl="0" w:tplc="C96E0748">
      <w:start w:val="1"/>
      <w:numFmt w:val="bullet"/>
      <w:pStyle w:val="Listepunkter"/>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71A75902"/>
    <w:multiLevelType w:val="hybridMultilevel"/>
    <w:tmpl w:val="B7F4B92C"/>
    <w:lvl w:ilvl="0" w:tplc="609EFA9A">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C93551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9394236">
    <w:abstractNumId w:val="17"/>
  </w:num>
  <w:num w:numId="2" w16cid:durableId="1033775097">
    <w:abstractNumId w:val="20"/>
  </w:num>
  <w:num w:numId="3" w16cid:durableId="2038432312">
    <w:abstractNumId w:val="14"/>
  </w:num>
  <w:num w:numId="4" w16cid:durableId="123740350">
    <w:abstractNumId w:val="13"/>
  </w:num>
  <w:num w:numId="5" w16cid:durableId="770661096">
    <w:abstractNumId w:val="21"/>
  </w:num>
  <w:num w:numId="6" w16cid:durableId="1164204452">
    <w:abstractNumId w:val="16"/>
  </w:num>
  <w:num w:numId="7" w16cid:durableId="157814679">
    <w:abstractNumId w:val="10"/>
  </w:num>
  <w:num w:numId="8" w16cid:durableId="1767925298">
    <w:abstractNumId w:val="19"/>
  </w:num>
  <w:num w:numId="9" w16cid:durableId="709188482">
    <w:abstractNumId w:val="22"/>
  </w:num>
  <w:num w:numId="10" w16cid:durableId="2044788827">
    <w:abstractNumId w:val="12"/>
  </w:num>
  <w:num w:numId="11" w16cid:durableId="593170120">
    <w:abstractNumId w:val="18"/>
  </w:num>
  <w:num w:numId="12" w16cid:durableId="1656103161">
    <w:abstractNumId w:val="9"/>
  </w:num>
  <w:num w:numId="13" w16cid:durableId="554203932">
    <w:abstractNumId w:val="7"/>
  </w:num>
  <w:num w:numId="14" w16cid:durableId="1781102934">
    <w:abstractNumId w:val="6"/>
  </w:num>
  <w:num w:numId="15" w16cid:durableId="684866491">
    <w:abstractNumId w:val="5"/>
  </w:num>
  <w:num w:numId="16" w16cid:durableId="1288925601">
    <w:abstractNumId w:val="4"/>
  </w:num>
  <w:num w:numId="17" w16cid:durableId="1279066696">
    <w:abstractNumId w:val="8"/>
  </w:num>
  <w:num w:numId="18" w16cid:durableId="208802816">
    <w:abstractNumId w:val="3"/>
  </w:num>
  <w:num w:numId="19" w16cid:durableId="177040184">
    <w:abstractNumId w:val="2"/>
  </w:num>
  <w:num w:numId="20" w16cid:durableId="648635917">
    <w:abstractNumId w:val="1"/>
  </w:num>
  <w:num w:numId="21" w16cid:durableId="235631802">
    <w:abstractNumId w:val="0"/>
  </w:num>
  <w:num w:numId="22" w16cid:durableId="235088318">
    <w:abstractNumId w:val="15"/>
  </w:num>
  <w:num w:numId="23" w16cid:durableId="1794638907">
    <w:abstractNumId w:val="11"/>
  </w:num>
  <w:num w:numId="24" w16cid:durableId="212082503">
    <w:abstractNumId w:val="16"/>
  </w:num>
  <w:num w:numId="25" w16cid:durableId="244926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9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TUwNzMzMjA2NTFX0lEKTi0uzszPAykwrgUAtGVn5SwAAAA="/>
  </w:docVars>
  <w:rsids>
    <w:rsidRoot w:val="00072C25"/>
    <w:rsid w:val="00001874"/>
    <w:rsid w:val="000031A5"/>
    <w:rsid w:val="00004335"/>
    <w:rsid w:val="000052B6"/>
    <w:rsid w:val="000053B8"/>
    <w:rsid w:val="000057F3"/>
    <w:rsid w:val="00010B25"/>
    <w:rsid w:val="00010F0D"/>
    <w:rsid w:val="0001228E"/>
    <w:rsid w:val="00012332"/>
    <w:rsid w:val="0001267D"/>
    <w:rsid w:val="00012D76"/>
    <w:rsid w:val="000136FD"/>
    <w:rsid w:val="00015647"/>
    <w:rsid w:val="00017F5E"/>
    <w:rsid w:val="00021980"/>
    <w:rsid w:val="00022DBD"/>
    <w:rsid w:val="00031C44"/>
    <w:rsid w:val="0003266B"/>
    <w:rsid w:val="00034114"/>
    <w:rsid w:val="00053BF4"/>
    <w:rsid w:val="00055CC2"/>
    <w:rsid w:val="00060524"/>
    <w:rsid w:val="00063BB1"/>
    <w:rsid w:val="000652B7"/>
    <w:rsid w:val="00065FBE"/>
    <w:rsid w:val="000719F4"/>
    <w:rsid w:val="00072C25"/>
    <w:rsid w:val="00074717"/>
    <w:rsid w:val="000820C2"/>
    <w:rsid w:val="000820FC"/>
    <w:rsid w:val="00085495"/>
    <w:rsid w:val="000A29D1"/>
    <w:rsid w:val="000A4B38"/>
    <w:rsid w:val="000A5AED"/>
    <w:rsid w:val="000B00A2"/>
    <w:rsid w:val="000B1F84"/>
    <w:rsid w:val="000C2100"/>
    <w:rsid w:val="000C542B"/>
    <w:rsid w:val="000C5BA8"/>
    <w:rsid w:val="000C66FC"/>
    <w:rsid w:val="000D1FB5"/>
    <w:rsid w:val="000D3D90"/>
    <w:rsid w:val="000D3E68"/>
    <w:rsid w:val="000D3FF5"/>
    <w:rsid w:val="000D6572"/>
    <w:rsid w:val="000F039B"/>
    <w:rsid w:val="000F5169"/>
    <w:rsid w:val="000F5592"/>
    <w:rsid w:val="000F5BBB"/>
    <w:rsid w:val="000F6F0F"/>
    <w:rsid w:val="000F7489"/>
    <w:rsid w:val="00100B6A"/>
    <w:rsid w:val="001022F9"/>
    <w:rsid w:val="0010272D"/>
    <w:rsid w:val="0010302B"/>
    <w:rsid w:val="00104548"/>
    <w:rsid w:val="001059F2"/>
    <w:rsid w:val="00106042"/>
    <w:rsid w:val="001063AA"/>
    <w:rsid w:val="0011072A"/>
    <w:rsid w:val="00114378"/>
    <w:rsid w:val="00115D53"/>
    <w:rsid w:val="0011600A"/>
    <w:rsid w:val="00116790"/>
    <w:rsid w:val="00117AA7"/>
    <w:rsid w:val="001216E7"/>
    <w:rsid w:val="00123EFA"/>
    <w:rsid w:val="001300EB"/>
    <w:rsid w:val="00131359"/>
    <w:rsid w:val="0014707D"/>
    <w:rsid w:val="001510B3"/>
    <w:rsid w:val="001527AD"/>
    <w:rsid w:val="00152B46"/>
    <w:rsid w:val="00155D88"/>
    <w:rsid w:val="001563A7"/>
    <w:rsid w:val="001572EE"/>
    <w:rsid w:val="001604B9"/>
    <w:rsid w:val="00161297"/>
    <w:rsid w:val="001619ED"/>
    <w:rsid w:val="00163643"/>
    <w:rsid w:val="00163FFB"/>
    <w:rsid w:val="001645BD"/>
    <w:rsid w:val="0016546D"/>
    <w:rsid w:val="001747E3"/>
    <w:rsid w:val="00175983"/>
    <w:rsid w:val="00177D1F"/>
    <w:rsid w:val="001800C3"/>
    <w:rsid w:val="00180EFF"/>
    <w:rsid w:val="00182B73"/>
    <w:rsid w:val="0018678E"/>
    <w:rsid w:val="0019464D"/>
    <w:rsid w:val="001A2F95"/>
    <w:rsid w:val="001A3DDF"/>
    <w:rsid w:val="001A509C"/>
    <w:rsid w:val="001A598E"/>
    <w:rsid w:val="001B23E4"/>
    <w:rsid w:val="001B4939"/>
    <w:rsid w:val="001B6E41"/>
    <w:rsid w:val="001B6E7C"/>
    <w:rsid w:val="001C146D"/>
    <w:rsid w:val="001C45FE"/>
    <w:rsid w:val="001C5AF4"/>
    <w:rsid w:val="001C6EE6"/>
    <w:rsid w:val="001D0FEF"/>
    <w:rsid w:val="001D3C82"/>
    <w:rsid w:val="001D6313"/>
    <w:rsid w:val="001D769F"/>
    <w:rsid w:val="001E31F3"/>
    <w:rsid w:val="001E66CB"/>
    <w:rsid w:val="001E6C10"/>
    <w:rsid w:val="001F204D"/>
    <w:rsid w:val="001F3A35"/>
    <w:rsid w:val="001F4DAA"/>
    <w:rsid w:val="002005FA"/>
    <w:rsid w:val="00201C79"/>
    <w:rsid w:val="00203181"/>
    <w:rsid w:val="002036AB"/>
    <w:rsid w:val="0020410F"/>
    <w:rsid w:val="00220AE4"/>
    <w:rsid w:val="002230B9"/>
    <w:rsid w:val="0022325C"/>
    <w:rsid w:val="0022354D"/>
    <w:rsid w:val="00227C5B"/>
    <w:rsid w:val="002302CB"/>
    <w:rsid w:val="002342C8"/>
    <w:rsid w:val="0024506B"/>
    <w:rsid w:val="00245CB6"/>
    <w:rsid w:val="00245CFF"/>
    <w:rsid w:val="00250FFF"/>
    <w:rsid w:val="00251BD6"/>
    <w:rsid w:val="00251FA9"/>
    <w:rsid w:val="00253FF7"/>
    <w:rsid w:val="002667F2"/>
    <w:rsid w:val="00266B0E"/>
    <w:rsid w:val="002671BA"/>
    <w:rsid w:val="00267683"/>
    <w:rsid w:val="002739F3"/>
    <w:rsid w:val="00273DE4"/>
    <w:rsid w:val="00276980"/>
    <w:rsid w:val="00277C86"/>
    <w:rsid w:val="00282FD4"/>
    <w:rsid w:val="00291A23"/>
    <w:rsid w:val="00292978"/>
    <w:rsid w:val="00296470"/>
    <w:rsid w:val="002A2B1A"/>
    <w:rsid w:val="002A3617"/>
    <w:rsid w:val="002A3D1B"/>
    <w:rsid w:val="002A6914"/>
    <w:rsid w:val="002A7DB5"/>
    <w:rsid w:val="002B0B1E"/>
    <w:rsid w:val="002B1DFC"/>
    <w:rsid w:val="002B376E"/>
    <w:rsid w:val="002B60BE"/>
    <w:rsid w:val="002B6458"/>
    <w:rsid w:val="002C2BB4"/>
    <w:rsid w:val="002C47F8"/>
    <w:rsid w:val="002C585D"/>
    <w:rsid w:val="002D26DD"/>
    <w:rsid w:val="002D280E"/>
    <w:rsid w:val="002D62CF"/>
    <w:rsid w:val="002E07B9"/>
    <w:rsid w:val="002E1D84"/>
    <w:rsid w:val="002E6166"/>
    <w:rsid w:val="002E782C"/>
    <w:rsid w:val="002F3F4A"/>
    <w:rsid w:val="002F400C"/>
    <w:rsid w:val="003066B5"/>
    <w:rsid w:val="00310773"/>
    <w:rsid w:val="00310B71"/>
    <w:rsid w:val="00315324"/>
    <w:rsid w:val="00315476"/>
    <w:rsid w:val="00317C60"/>
    <w:rsid w:val="00320889"/>
    <w:rsid w:val="00321E32"/>
    <w:rsid w:val="00326DEC"/>
    <w:rsid w:val="00330BA5"/>
    <w:rsid w:val="00336D19"/>
    <w:rsid w:val="00343488"/>
    <w:rsid w:val="003442A4"/>
    <w:rsid w:val="00346DAD"/>
    <w:rsid w:val="0035395D"/>
    <w:rsid w:val="00353E3A"/>
    <w:rsid w:val="00355827"/>
    <w:rsid w:val="0035599D"/>
    <w:rsid w:val="003604F1"/>
    <w:rsid w:val="0036156C"/>
    <w:rsid w:val="00366A84"/>
    <w:rsid w:val="0036702F"/>
    <w:rsid w:val="00370829"/>
    <w:rsid w:val="003740C7"/>
    <w:rsid w:val="003759E5"/>
    <w:rsid w:val="003761EB"/>
    <w:rsid w:val="0037701F"/>
    <w:rsid w:val="0037731B"/>
    <w:rsid w:val="00383175"/>
    <w:rsid w:val="00390839"/>
    <w:rsid w:val="003A297B"/>
    <w:rsid w:val="003A50AD"/>
    <w:rsid w:val="003B0445"/>
    <w:rsid w:val="003B2334"/>
    <w:rsid w:val="003B28AB"/>
    <w:rsid w:val="003B41C4"/>
    <w:rsid w:val="003B5E28"/>
    <w:rsid w:val="003C08E1"/>
    <w:rsid w:val="003C25E3"/>
    <w:rsid w:val="003C71B9"/>
    <w:rsid w:val="003D15D9"/>
    <w:rsid w:val="003D362F"/>
    <w:rsid w:val="003D3DBD"/>
    <w:rsid w:val="003D5B81"/>
    <w:rsid w:val="003E18BA"/>
    <w:rsid w:val="003E1FA2"/>
    <w:rsid w:val="003E3D9A"/>
    <w:rsid w:val="003E44C3"/>
    <w:rsid w:val="003E45A3"/>
    <w:rsid w:val="003E60D5"/>
    <w:rsid w:val="003E6825"/>
    <w:rsid w:val="003E7B9E"/>
    <w:rsid w:val="003F0F13"/>
    <w:rsid w:val="003F37AD"/>
    <w:rsid w:val="003F38AF"/>
    <w:rsid w:val="003F652B"/>
    <w:rsid w:val="004003F9"/>
    <w:rsid w:val="00402C40"/>
    <w:rsid w:val="00404E9F"/>
    <w:rsid w:val="00407CBB"/>
    <w:rsid w:val="00420485"/>
    <w:rsid w:val="00420B0D"/>
    <w:rsid w:val="00426777"/>
    <w:rsid w:val="00434FB6"/>
    <w:rsid w:val="004366AB"/>
    <w:rsid w:val="00437F52"/>
    <w:rsid w:val="00440B3C"/>
    <w:rsid w:val="00441F3D"/>
    <w:rsid w:val="004435AE"/>
    <w:rsid w:val="00443E24"/>
    <w:rsid w:val="0045530A"/>
    <w:rsid w:val="00455807"/>
    <w:rsid w:val="00460145"/>
    <w:rsid w:val="00460DB9"/>
    <w:rsid w:val="00460ED7"/>
    <w:rsid w:val="00462C70"/>
    <w:rsid w:val="0046524A"/>
    <w:rsid w:val="00466461"/>
    <w:rsid w:val="00466EEF"/>
    <w:rsid w:val="00466FEB"/>
    <w:rsid w:val="00472DDD"/>
    <w:rsid w:val="004762FB"/>
    <w:rsid w:val="00482CB7"/>
    <w:rsid w:val="0049105C"/>
    <w:rsid w:val="00492881"/>
    <w:rsid w:val="00495FA2"/>
    <w:rsid w:val="00496147"/>
    <w:rsid w:val="0049781D"/>
    <w:rsid w:val="00497BBF"/>
    <w:rsid w:val="004A0EC9"/>
    <w:rsid w:val="004A5F95"/>
    <w:rsid w:val="004A6D22"/>
    <w:rsid w:val="004A797A"/>
    <w:rsid w:val="004B00AE"/>
    <w:rsid w:val="004B71AC"/>
    <w:rsid w:val="004C2DD0"/>
    <w:rsid w:val="004C719E"/>
    <w:rsid w:val="004C7574"/>
    <w:rsid w:val="004E6DED"/>
    <w:rsid w:val="004E788A"/>
    <w:rsid w:val="0052046B"/>
    <w:rsid w:val="00520EBB"/>
    <w:rsid w:val="005242EF"/>
    <w:rsid w:val="00526098"/>
    <w:rsid w:val="005307F7"/>
    <w:rsid w:val="00534460"/>
    <w:rsid w:val="005354E8"/>
    <w:rsid w:val="00536E13"/>
    <w:rsid w:val="00537099"/>
    <w:rsid w:val="00537FD5"/>
    <w:rsid w:val="005437DA"/>
    <w:rsid w:val="005459E9"/>
    <w:rsid w:val="00545C51"/>
    <w:rsid w:val="00546A38"/>
    <w:rsid w:val="00546AEA"/>
    <w:rsid w:val="00546FEB"/>
    <w:rsid w:val="00547C46"/>
    <w:rsid w:val="00551328"/>
    <w:rsid w:val="00555D40"/>
    <w:rsid w:val="0056055A"/>
    <w:rsid w:val="00560C41"/>
    <w:rsid w:val="0056412F"/>
    <w:rsid w:val="00572822"/>
    <w:rsid w:val="00573C09"/>
    <w:rsid w:val="00593B7F"/>
    <w:rsid w:val="00594BFD"/>
    <w:rsid w:val="00595559"/>
    <w:rsid w:val="00596FA4"/>
    <w:rsid w:val="005A204E"/>
    <w:rsid w:val="005A3358"/>
    <w:rsid w:val="005A3A95"/>
    <w:rsid w:val="005A4946"/>
    <w:rsid w:val="005A66F3"/>
    <w:rsid w:val="005A689E"/>
    <w:rsid w:val="005B0D7A"/>
    <w:rsid w:val="005B1117"/>
    <w:rsid w:val="005B618E"/>
    <w:rsid w:val="005B7D9F"/>
    <w:rsid w:val="005C1954"/>
    <w:rsid w:val="005C4D31"/>
    <w:rsid w:val="005D3A35"/>
    <w:rsid w:val="005E7D31"/>
    <w:rsid w:val="005F1AD2"/>
    <w:rsid w:val="005F2A32"/>
    <w:rsid w:val="005F7139"/>
    <w:rsid w:val="006059AF"/>
    <w:rsid w:val="006067C8"/>
    <w:rsid w:val="00610475"/>
    <w:rsid w:val="00610E74"/>
    <w:rsid w:val="0061297D"/>
    <w:rsid w:val="006133DE"/>
    <w:rsid w:val="00615033"/>
    <w:rsid w:val="006154D4"/>
    <w:rsid w:val="00620B06"/>
    <w:rsid w:val="00621792"/>
    <w:rsid w:val="00624EFE"/>
    <w:rsid w:val="006317B8"/>
    <w:rsid w:val="00637844"/>
    <w:rsid w:val="00640145"/>
    <w:rsid w:val="006411EC"/>
    <w:rsid w:val="006428DD"/>
    <w:rsid w:val="00642C39"/>
    <w:rsid w:val="0064704E"/>
    <w:rsid w:val="006473DD"/>
    <w:rsid w:val="006476AC"/>
    <w:rsid w:val="00655822"/>
    <w:rsid w:val="00655DCA"/>
    <w:rsid w:val="00655EAD"/>
    <w:rsid w:val="006567AB"/>
    <w:rsid w:val="006574C8"/>
    <w:rsid w:val="00666843"/>
    <w:rsid w:val="006710A7"/>
    <w:rsid w:val="00674F97"/>
    <w:rsid w:val="00676C6F"/>
    <w:rsid w:val="00685508"/>
    <w:rsid w:val="006862CF"/>
    <w:rsid w:val="0068712A"/>
    <w:rsid w:val="00687F79"/>
    <w:rsid w:val="0069020A"/>
    <w:rsid w:val="0069300A"/>
    <w:rsid w:val="006934E7"/>
    <w:rsid w:val="00694504"/>
    <w:rsid w:val="006970E2"/>
    <w:rsid w:val="006972B0"/>
    <w:rsid w:val="006A17F1"/>
    <w:rsid w:val="006A35A4"/>
    <w:rsid w:val="006A7EC7"/>
    <w:rsid w:val="006B12ED"/>
    <w:rsid w:val="006C0039"/>
    <w:rsid w:val="006C59C8"/>
    <w:rsid w:val="006C6DC9"/>
    <w:rsid w:val="006D1021"/>
    <w:rsid w:val="006D3008"/>
    <w:rsid w:val="006E4CA2"/>
    <w:rsid w:val="006E5ED7"/>
    <w:rsid w:val="006F6A1D"/>
    <w:rsid w:val="006F702D"/>
    <w:rsid w:val="006F744D"/>
    <w:rsid w:val="0070068D"/>
    <w:rsid w:val="00700D4F"/>
    <w:rsid w:val="007013FC"/>
    <w:rsid w:val="007059D4"/>
    <w:rsid w:val="00705F10"/>
    <w:rsid w:val="00706133"/>
    <w:rsid w:val="00706AE0"/>
    <w:rsid w:val="00721520"/>
    <w:rsid w:val="00722781"/>
    <w:rsid w:val="007262F2"/>
    <w:rsid w:val="00727FDE"/>
    <w:rsid w:val="007301C6"/>
    <w:rsid w:val="00730E38"/>
    <w:rsid w:val="007314D1"/>
    <w:rsid w:val="00731B30"/>
    <w:rsid w:val="007333D0"/>
    <w:rsid w:val="0073384D"/>
    <w:rsid w:val="00734518"/>
    <w:rsid w:val="00735555"/>
    <w:rsid w:val="007355EF"/>
    <w:rsid w:val="00735F38"/>
    <w:rsid w:val="00736C53"/>
    <w:rsid w:val="00737A1F"/>
    <w:rsid w:val="0074104D"/>
    <w:rsid w:val="007439D3"/>
    <w:rsid w:val="00745953"/>
    <w:rsid w:val="007475EA"/>
    <w:rsid w:val="00747991"/>
    <w:rsid w:val="007505EE"/>
    <w:rsid w:val="007531D9"/>
    <w:rsid w:val="00755008"/>
    <w:rsid w:val="00756C4D"/>
    <w:rsid w:val="007611B9"/>
    <w:rsid w:val="00765FDD"/>
    <w:rsid w:val="007672D0"/>
    <w:rsid w:val="007738F5"/>
    <w:rsid w:val="00774F8B"/>
    <w:rsid w:val="00776BC7"/>
    <w:rsid w:val="00776CEE"/>
    <w:rsid w:val="00781279"/>
    <w:rsid w:val="00783E50"/>
    <w:rsid w:val="00787F20"/>
    <w:rsid w:val="007913CB"/>
    <w:rsid w:val="0079172F"/>
    <w:rsid w:val="00796626"/>
    <w:rsid w:val="00796E72"/>
    <w:rsid w:val="00797601"/>
    <w:rsid w:val="00797732"/>
    <w:rsid w:val="00797D19"/>
    <w:rsid w:val="007A213B"/>
    <w:rsid w:val="007A48D5"/>
    <w:rsid w:val="007A7DF2"/>
    <w:rsid w:val="007B2238"/>
    <w:rsid w:val="007B6218"/>
    <w:rsid w:val="007B6519"/>
    <w:rsid w:val="007C0F4B"/>
    <w:rsid w:val="007C0F59"/>
    <w:rsid w:val="007C1861"/>
    <w:rsid w:val="007C2841"/>
    <w:rsid w:val="007C6306"/>
    <w:rsid w:val="007C6797"/>
    <w:rsid w:val="007D1AEE"/>
    <w:rsid w:val="007D2580"/>
    <w:rsid w:val="007E1C12"/>
    <w:rsid w:val="007E7538"/>
    <w:rsid w:val="007F577B"/>
    <w:rsid w:val="007F72ED"/>
    <w:rsid w:val="008009CC"/>
    <w:rsid w:val="00800BA7"/>
    <w:rsid w:val="00802D91"/>
    <w:rsid w:val="00802E66"/>
    <w:rsid w:val="00804A92"/>
    <w:rsid w:val="00805B20"/>
    <w:rsid w:val="008060DF"/>
    <w:rsid w:val="00806B54"/>
    <w:rsid w:val="00820D8E"/>
    <w:rsid w:val="008240F7"/>
    <w:rsid w:val="0082490F"/>
    <w:rsid w:val="0083097E"/>
    <w:rsid w:val="0083387A"/>
    <w:rsid w:val="00836247"/>
    <w:rsid w:val="00840B2C"/>
    <w:rsid w:val="00846B32"/>
    <w:rsid w:val="0085664D"/>
    <w:rsid w:val="00856969"/>
    <w:rsid w:val="00860ECC"/>
    <w:rsid w:val="00862794"/>
    <w:rsid w:val="00865148"/>
    <w:rsid w:val="00866630"/>
    <w:rsid w:val="00866C60"/>
    <w:rsid w:val="008758B2"/>
    <w:rsid w:val="0088219A"/>
    <w:rsid w:val="008823D3"/>
    <w:rsid w:val="00882D85"/>
    <w:rsid w:val="008848CF"/>
    <w:rsid w:val="00884919"/>
    <w:rsid w:val="00885AB0"/>
    <w:rsid w:val="008910CA"/>
    <w:rsid w:val="008919D7"/>
    <w:rsid w:val="008920C8"/>
    <w:rsid w:val="00893162"/>
    <w:rsid w:val="00895FCF"/>
    <w:rsid w:val="00896690"/>
    <w:rsid w:val="00897F0F"/>
    <w:rsid w:val="008A3067"/>
    <w:rsid w:val="008A411D"/>
    <w:rsid w:val="008A5D83"/>
    <w:rsid w:val="008A7100"/>
    <w:rsid w:val="008A73A6"/>
    <w:rsid w:val="008A7D3C"/>
    <w:rsid w:val="008B0452"/>
    <w:rsid w:val="008B2061"/>
    <w:rsid w:val="008B4043"/>
    <w:rsid w:val="008B4890"/>
    <w:rsid w:val="008B4E2A"/>
    <w:rsid w:val="008B6C1E"/>
    <w:rsid w:val="008C0371"/>
    <w:rsid w:val="008C1824"/>
    <w:rsid w:val="008D4590"/>
    <w:rsid w:val="008D630C"/>
    <w:rsid w:val="008E0729"/>
    <w:rsid w:val="008E49A0"/>
    <w:rsid w:val="008E6953"/>
    <w:rsid w:val="008E7D1C"/>
    <w:rsid w:val="008F5C78"/>
    <w:rsid w:val="008F70A9"/>
    <w:rsid w:val="00904460"/>
    <w:rsid w:val="0090456E"/>
    <w:rsid w:val="0090513F"/>
    <w:rsid w:val="00905E6D"/>
    <w:rsid w:val="009104D9"/>
    <w:rsid w:val="009143BD"/>
    <w:rsid w:val="00915845"/>
    <w:rsid w:val="009171A0"/>
    <w:rsid w:val="00917AA5"/>
    <w:rsid w:val="009206DD"/>
    <w:rsid w:val="00922C0D"/>
    <w:rsid w:val="00930D67"/>
    <w:rsid w:val="00931D03"/>
    <w:rsid w:val="009326CA"/>
    <w:rsid w:val="00932AC1"/>
    <w:rsid w:val="00935C30"/>
    <w:rsid w:val="0093613F"/>
    <w:rsid w:val="0093709A"/>
    <w:rsid w:val="009406B9"/>
    <w:rsid w:val="009506C8"/>
    <w:rsid w:val="00951D38"/>
    <w:rsid w:val="009553A5"/>
    <w:rsid w:val="00956E4C"/>
    <w:rsid w:val="00962F8F"/>
    <w:rsid w:val="00965000"/>
    <w:rsid w:val="00965954"/>
    <w:rsid w:val="00966B7E"/>
    <w:rsid w:val="00971EB0"/>
    <w:rsid w:val="00975707"/>
    <w:rsid w:val="00976AE5"/>
    <w:rsid w:val="0098278D"/>
    <w:rsid w:val="009841EB"/>
    <w:rsid w:val="00990A7A"/>
    <w:rsid w:val="0099107B"/>
    <w:rsid w:val="00992FF1"/>
    <w:rsid w:val="00994789"/>
    <w:rsid w:val="00995D4C"/>
    <w:rsid w:val="009973B6"/>
    <w:rsid w:val="0099798D"/>
    <w:rsid w:val="009A3911"/>
    <w:rsid w:val="009A6604"/>
    <w:rsid w:val="009A7C6B"/>
    <w:rsid w:val="009B139A"/>
    <w:rsid w:val="009B61E5"/>
    <w:rsid w:val="009B6608"/>
    <w:rsid w:val="009C091F"/>
    <w:rsid w:val="009C0EDF"/>
    <w:rsid w:val="009C2971"/>
    <w:rsid w:val="009C45FD"/>
    <w:rsid w:val="009C51D1"/>
    <w:rsid w:val="009C7E5B"/>
    <w:rsid w:val="009D1A99"/>
    <w:rsid w:val="009D30AB"/>
    <w:rsid w:val="009E52B5"/>
    <w:rsid w:val="00A025CE"/>
    <w:rsid w:val="00A07383"/>
    <w:rsid w:val="00A15A99"/>
    <w:rsid w:val="00A27C87"/>
    <w:rsid w:val="00A30063"/>
    <w:rsid w:val="00A339E4"/>
    <w:rsid w:val="00A35D78"/>
    <w:rsid w:val="00A36813"/>
    <w:rsid w:val="00A37130"/>
    <w:rsid w:val="00A41887"/>
    <w:rsid w:val="00A52604"/>
    <w:rsid w:val="00A55306"/>
    <w:rsid w:val="00A57047"/>
    <w:rsid w:val="00A66A37"/>
    <w:rsid w:val="00A67423"/>
    <w:rsid w:val="00A70C23"/>
    <w:rsid w:val="00A70F53"/>
    <w:rsid w:val="00A74AC9"/>
    <w:rsid w:val="00A74FBD"/>
    <w:rsid w:val="00A80D74"/>
    <w:rsid w:val="00A84F3D"/>
    <w:rsid w:val="00A86978"/>
    <w:rsid w:val="00A87233"/>
    <w:rsid w:val="00A94D2E"/>
    <w:rsid w:val="00A96E52"/>
    <w:rsid w:val="00AA1534"/>
    <w:rsid w:val="00AA2D12"/>
    <w:rsid w:val="00AA674B"/>
    <w:rsid w:val="00AB1BFE"/>
    <w:rsid w:val="00AB324A"/>
    <w:rsid w:val="00AC3567"/>
    <w:rsid w:val="00AC4E2F"/>
    <w:rsid w:val="00AC7F4E"/>
    <w:rsid w:val="00AD2103"/>
    <w:rsid w:val="00AD5CFA"/>
    <w:rsid w:val="00AD68FE"/>
    <w:rsid w:val="00AE0671"/>
    <w:rsid w:val="00AE25D4"/>
    <w:rsid w:val="00AF5063"/>
    <w:rsid w:val="00B03FF0"/>
    <w:rsid w:val="00B10D6A"/>
    <w:rsid w:val="00B17558"/>
    <w:rsid w:val="00B22797"/>
    <w:rsid w:val="00B23F20"/>
    <w:rsid w:val="00B2578F"/>
    <w:rsid w:val="00B2666C"/>
    <w:rsid w:val="00B34ED1"/>
    <w:rsid w:val="00B34EE4"/>
    <w:rsid w:val="00B35DD0"/>
    <w:rsid w:val="00B379ED"/>
    <w:rsid w:val="00B4086D"/>
    <w:rsid w:val="00B409B3"/>
    <w:rsid w:val="00B42351"/>
    <w:rsid w:val="00B42FDB"/>
    <w:rsid w:val="00B43F05"/>
    <w:rsid w:val="00B4420C"/>
    <w:rsid w:val="00B46864"/>
    <w:rsid w:val="00B46FBA"/>
    <w:rsid w:val="00B474AF"/>
    <w:rsid w:val="00B50058"/>
    <w:rsid w:val="00B56123"/>
    <w:rsid w:val="00B61C3C"/>
    <w:rsid w:val="00B6200B"/>
    <w:rsid w:val="00B62104"/>
    <w:rsid w:val="00B65DCD"/>
    <w:rsid w:val="00B716A0"/>
    <w:rsid w:val="00B74E26"/>
    <w:rsid w:val="00B76BD9"/>
    <w:rsid w:val="00B82B85"/>
    <w:rsid w:val="00B859F2"/>
    <w:rsid w:val="00B90FFB"/>
    <w:rsid w:val="00B95354"/>
    <w:rsid w:val="00B96DE0"/>
    <w:rsid w:val="00BA0E6D"/>
    <w:rsid w:val="00BA27AB"/>
    <w:rsid w:val="00BA7DE0"/>
    <w:rsid w:val="00BB05A5"/>
    <w:rsid w:val="00BB7F76"/>
    <w:rsid w:val="00BC49D1"/>
    <w:rsid w:val="00BC6A38"/>
    <w:rsid w:val="00BD2660"/>
    <w:rsid w:val="00BE00D9"/>
    <w:rsid w:val="00BE361B"/>
    <w:rsid w:val="00BE3644"/>
    <w:rsid w:val="00BF0947"/>
    <w:rsid w:val="00C04BFC"/>
    <w:rsid w:val="00C10B8E"/>
    <w:rsid w:val="00C13486"/>
    <w:rsid w:val="00C13FA0"/>
    <w:rsid w:val="00C14A9A"/>
    <w:rsid w:val="00C15DBC"/>
    <w:rsid w:val="00C2041B"/>
    <w:rsid w:val="00C232B6"/>
    <w:rsid w:val="00C27FA3"/>
    <w:rsid w:val="00C310AE"/>
    <w:rsid w:val="00C3750B"/>
    <w:rsid w:val="00C4332E"/>
    <w:rsid w:val="00C452E7"/>
    <w:rsid w:val="00C502FA"/>
    <w:rsid w:val="00C53069"/>
    <w:rsid w:val="00C546D3"/>
    <w:rsid w:val="00C55A1B"/>
    <w:rsid w:val="00C55BE3"/>
    <w:rsid w:val="00C60976"/>
    <w:rsid w:val="00C64342"/>
    <w:rsid w:val="00C64804"/>
    <w:rsid w:val="00C64A20"/>
    <w:rsid w:val="00C64D5C"/>
    <w:rsid w:val="00C70B0D"/>
    <w:rsid w:val="00C720CD"/>
    <w:rsid w:val="00C74F1F"/>
    <w:rsid w:val="00C75197"/>
    <w:rsid w:val="00C751BE"/>
    <w:rsid w:val="00C774E4"/>
    <w:rsid w:val="00C8169C"/>
    <w:rsid w:val="00C8332D"/>
    <w:rsid w:val="00C86D16"/>
    <w:rsid w:val="00C91C4B"/>
    <w:rsid w:val="00C93FD0"/>
    <w:rsid w:val="00C944B6"/>
    <w:rsid w:val="00C946EE"/>
    <w:rsid w:val="00C94B91"/>
    <w:rsid w:val="00C97C2F"/>
    <w:rsid w:val="00CA0996"/>
    <w:rsid w:val="00CA1844"/>
    <w:rsid w:val="00CA30C2"/>
    <w:rsid w:val="00CA3C7B"/>
    <w:rsid w:val="00CA5A79"/>
    <w:rsid w:val="00CA63A2"/>
    <w:rsid w:val="00CA708E"/>
    <w:rsid w:val="00CB0F03"/>
    <w:rsid w:val="00CB3D56"/>
    <w:rsid w:val="00CB3EA3"/>
    <w:rsid w:val="00CB3FFD"/>
    <w:rsid w:val="00CC335B"/>
    <w:rsid w:val="00CD38D6"/>
    <w:rsid w:val="00CD3DC7"/>
    <w:rsid w:val="00CD4C29"/>
    <w:rsid w:val="00CE4C5B"/>
    <w:rsid w:val="00CE6705"/>
    <w:rsid w:val="00CE7867"/>
    <w:rsid w:val="00CF1F92"/>
    <w:rsid w:val="00CF466C"/>
    <w:rsid w:val="00D0131D"/>
    <w:rsid w:val="00D07E09"/>
    <w:rsid w:val="00D1135C"/>
    <w:rsid w:val="00D11B70"/>
    <w:rsid w:val="00D16EAC"/>
    <w:rsid w:val="00D24416"/>
    <w:rsid w:val="00D2642B"/>
    <w:rsid w:val="00D3199B"/>
    <w:rsid w:val="00D31C04"/>
    <w:rsid w:val="00D353C4"/>
    <w:rsid w:val="00D41076"/>
    <w:rsid w:val="00D45388"/>
    <w:rsid w:val="00D46C84"/>
    <w:rsid w:val="00D52C73"/>
    <w:rsid w:val="00D6213C"/>
    <w:rsid w:val="00D64226"/>
    <w:rsid w:val="00D64610"/>
    <w:rsid w:val="00D67807"/>
    <w:rsid w:val="00D721FD"/>
    <w:rsid w:val="00D75FE2"/>
    <w:rsid w:val="00D80418"/>
    <w:rsid w:val="00D860B1"/>
    <w:rsid w:val="00D86BB9"/>
    <w:rsid w:val="00D87F20"/>
    <w:rsid w:val="00D90095"/>
    <w:rsid w:val="00D9065F"/>
    <w:rsid w:val="00D91F7B"/>
    <w:rsid w:val="00D92423"/>
    <w:rsid w:val="00D92C61"/>
    <w:rsid w:val="00D94AAA"/>
    <w:rsid w:val="00D96DBC"/>
    <w:rsid w:val="00DA27AC"/>
    <w:rsid w:val="00DA7111"/>
    <w:rsid w:val="00DA7210"/>
    <w:rsid w:val="00DB4665"/>
    <w:rsid w:val="00DC3742"/>
    <w:rsid w:val="00DC5554"/>
    <w:rsid w:val="00DC5D53"/>
    <w:rsid w:val="00DD27E0"/>
    <w:rsid w:val="00DD28BE"/>
    <w:rsid w:val="00DD44BC"/>
    <w:rsid w:val="00DE02B0"/>
    <w:rsid w:val="00DE0C5C"/>
    <w:rsid w:val="00DE2505"/>
    <w:rsid w:val="00DE67D5"/>
    <w:rsid w:val="00DF1E38"/>
    <w:rsid w:val="00DF30D9"/>
    <w:rsid w:val="00DF6F51"/>
    <w:rsid w:val="00E01772"/>
    <w:rsid w:val="00E06924"/>
    <w:rsid w:val="00E132F0"/>
    <w:rsid w:val="00E13E12"/>
    <w:rsid w:val="00E31821"/>
    <w:rsid w:val="00E31EDE"/>
    <w:rsid w:val="00E356AE"/>
    <w:rsid w:val="00E37CB3"/>
    <w:rsid w:val="00E409D7"/>
    <w:rsid w:val="00E42F1E"/>
    <w:rsid w:val="00E43A78"/>
    <w:rsid w:val="00E440FD"/>
    <w:rsid w:val="00E4567A"/>
    <w:rsid w:val="00E46F5B"/>
    <w:rsid w:val="00E47C71"/>
    <w:rsid w:val="00E503F3"/>
    <w:rsid w:val="00E508D4"/>
    <w:rsid w:val="00E65DBD"/>
    <w:rsid w:val="00E668ED"/>
    <w:rsid w:val="00E67726"/>
    <w:rsid w:val="00E701C8"/>
    <w:rsid w:val="00E708B7"/>
    <w:rsid w:val="00E72FB3"/>
    <w:rsid w:val="00E81212"/>
    <w:rsid w:val="00E82A24"/>
    <w:rsid w:val="00E84A58"/>
    <w:rsid w:val="00E86369"/>
    <w:rsid w:val="00E9273A"/>
    <w:rsid w:val="00E938E0"/>
    <w:rsid w:val="00E93D60"/>
    <w:rsid w:val="00E962D4"/>
    <w:rsid w:val="00E968DB"/>
    <w:rsid w:val="00EA12D2"/>
    <w:rsid w:val="00EA214D"/>
    <w:rsid w:val="00EA4568"/>
    <w:rsid w:val="00EA4A44"/>
    <w:rsid w:val="00EB38DB"/>
    <w:rsid w:val="00EB392C"/>
    <w:rsid w:val="00EC1BAB"/>
    <w:rsid w:val="00EC4DF2"/>
    <w:rsid w:val="00EC71C0"/>
    <w:rsid w:val="00ED223E"/>
    <w:rsid w:val="00ED41F1"/>
    <w:rsid w:val="00ED4DAA"/>
    <w:rsid w:val="00ED7DE9"/>
    <w:rsid w:val="00EE407B"/>
    <w:rsid w:val="00EE4420"/>
    <w:rsid w:val="00EE59CD"/>
    <w:rsid w:val="00EE60DB"/>
    <w:rsid w:val="00EF2C05"/>
    <w:rsid w:val="00EF75EC"/>
    <w:rsid w:val="00EF7CB5"/>
    <w:rsid w:val="00EF7EF5"/>
    <w:rsid w:val="00F00ACB"/>
    <w:rsid w:val="00F056EE"/>
    <w:rsid w:val="00F070FC"/>
    <w:rsid w:val="00F11A4E"/>
    <w:rsid w:val="00F11C81"/>
    <w:rsid w:val="00F12C7B"/>
    <w:rsid w:val="00F12CC2"/>
    <w:rsid w:val="00F12FB5"/>
    <w:rsid w:val="00F15AC8"/>
    <w:rsid w:val="00F2055A"/>
    <w:rsid w:val="00F2115F"/>
    <w:rsid w:val="00F24373"/>
    <w:rsid w:val="00F256AF"/>
    <w:rsid w:val="00F274B2"/>
    <w:rsid w:val="00F37D57"/>
    <w:rsid w:val="00F40FA2"/>
    <w:rsid w:val="00F42BC8"/>
    <w:rsid w:val="00F50421"/>
    <w:rsid w:val="00F54B8B"/>
    <w:rsid w:val="00F60231"/>
    <w:rsid w:val="00F60FCB"/>
    <w:rsid w:val="00F65528"/>
    <w:rsid w:val="00F66E4F"/>
    <w:rsid w:val="00F7477C"/>
    <w:rsid w:val="00F76540"/>
    <w:rsid w:val="00F8596A"/>
    <w:rsid w:val="00F86AC5"/>
    <w:rsid w:val="00F9105F"/>
    <w:rsid w:val="00F95CDA"/>
    <w:rsid w:val="00F95DA9"/>
    <w:rsid w:val="00F95F04"/>
    <w:rsid w:val="00FA1710"/>
    <w:rsid w:val="00FA1FF7"/>
    <w:rsid w:val="00FA70BF"/>
    <w:rsid w:val="00FB0841"/>
    <w:rsid w:val="00FC212B"/>
    <w:rsid w:val="00FD2A05"/>
    <w:rsid w:val="00FD2AB6"/>
    <w:rsid w:val="00FD4590"/>
    <w:rsid w:val="00FD76C1"/>
    <w:rsid w:val="00FD79D8"/>
    <w:rsid w:val="00FE1E8A"/>
    <w:rsid w:val="00FF3779"/>
    <w:rsid w:val="00FF5C06"/>
    <w:rsid w:val="00FF65C1"/>
    <w:rsid w:val="00FF6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092"/>
    </o:shapedefaults>
    <o:shapelayout v:ext="edit">
      <o:idmap v:ext="edit" data="2"/>
    </o:shapelayout>
  </w:shapeDefaults>
  <w:decimalSymbol w:val=","/>
  <w:listSeparator w:val=";"/>
  <w14:docId w14:val="63E38CDE"/>
  <w15:docId w15:val="{13AFBBA5-9C01-44A6-9886-2AB78031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AE0"/>
    <w:pPr>
      <w:spacing w:after="120"/>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37130"/>
    <w:pPr>
      <w:keepNext/>
      <w:keepLines/>
      <w:spacing w:before="360" w:after="60"/>
      <w:outlineLvl w:val="0"/>
    </w:pPr>
    <w:rPr>
      <w:rFonts w:asciiTheme="majorHAnsi" w:eastAsiaTheme="majorEastAsia" w:hAnsiTheme="majorHAnsi" w:cstheme="majorBidi"/>
      <w:b/>
      <w:bCs/>
      <w:sz w:val="30"/>
      <w:szCs w:val="26"/>
    </w:rPr>
  </w:style>
  <w:style w:type="paragraph" w:styleId="Heading2">
    <w:name w:val="heading 2"/>
    <w:basedOn w:val="Heading1"/>
    <w:next w:val="Normal"/>
    <w:link w:val="Heading2Char"/>
    <w:uiPriority w:val="9"/>
    <w:qFormat/>
    <w:rsid w:val="00A37130"/>
    <w:pPr>
      <w:outlineLvl w:val="1"/>
    </w:pPr>
    <w:rPr>
      <w:bCs w:val="0"/>
      <w:sz w:val="28"/>
    </w:rPr>
  </w:style>
  <w:style w:type="paragraph" w:styleId="Heading3">
    <w:name w:val="heading 3"/>
    <w:basedOn w:val="Heading1"/>
    <w:next w:val="Normal"/>
    <w:link w:val="Heading3Char"/>
    <w:uiPriority w:val="9"/>
    <w:qFormat/>
    <w:rsid w:val="00A37130"/>
    <w:pPr>
      <w:outlineLvl w:val="2"/>
    </w:pPr>
    <w:rPr>
      <w:bCs w:val="0"/>
      <w:sz w:val="24"/>
    </w:rPr>
  </w:style>
  <w:style w:type="paragraph" w:styleId="Heading4">
    <w:name w:val="heading 4"/>
    <w:basedOn w:val="Heading1"/>
    <w:next w:val="Normal"/>
    <w:link w:val="Heading4Char"/>
    <w:uiPriority w:val="9"/>
    <w:qFormat/>
    <w:rsid w:val="00A37130"/>
    <w:pPr>
      <w:spacing w:before="240"/>
      <w:outlineLvl w:val="3"/>
    </w:pPr>
    <w:rPr>
      <w:bCs w:val="0"/>
      <w:iCs/>
      <w:sz w:val="22"/>
    </w:rPr>
  </w:style>
  <w:style w:type="paragraph" w:styleId="Heading5">
    <w:name w:val="heading 5"/>
    <w:basedOn w:val="Normal"/>
    <w:next w:val="Normal"/>
    <w:link w:val="Heading5Char"/>
    <w:semiHidden/>
    <w:unhideWhenUsed/>
    <w:qFormat/>
    <w:rsid w:val="00072C25"/>
    <w:pPr>
      <w:keepNext/>
      <w:keepLines/>
      <w:spacing w:before="40" w:after="0"/>
      <w:outlineLvl w:val="4"/>
    </w:pPr>
    <w:rPr>
      <w:rFonts w:asciiTheme="majorHAnsi" w:eastAsiaTheme="majorEastAsia" w:hAnsiTheme="majorHAnsi" w:cstheme="majorBidi"/>
      <w:color w:val="D47407" w:themeColor="accent1" w:themeShade="BF"/>
    </w:rPr>
  </w:style>
  <w:style w:type="paragraph" w:styleId="Heading6">
    <w:name w:val="heading 6"/>
    <w:basedOn w:val="Normal"/>
    <w:next w:val="Normal"/>
    <w:link w:val="Heading6Char"/>
    <w:semiHidden/>
    <w:unhideWhenUsed/>
    <w:qFormat/>
    <w:rsid w:val="00072C25"/>
    <w:pPr>
      <w:keepNext/>
      <w:keepLines/>
      <w:spacing w:before="40" w:after="0"/>
      <w:outlineLvl w:val="5"/>
    </w:pPr>
    <w:rPr>
      <w:rFonts w:asciiTheme="majorHAnsi" w:eastAsiaTheme="majorEastAsia" w:hAnsiTheme="majorHAnsi" w:cstheme="majorBidi"/>
      <w:color w:val="8D4D04" w:themeColor="accent1" w:themeShade="7F"/>
    </w:rPr>
  </w:style>
  <w:style w:type="paragraph" w:styleId="Heading7">
    <w:name w:val="heading 7"/>
    <w:basedOn w:val="Normal"/>
    <w:next w:val="Normal"/>
    <w:link w:val="Heading7Char"/>
    <w:semiHidden/>
    <w:unhideWhenUsed/>
    <w:qFormat/>
    <w:rsid w:val="00072C25"/>
    <w:pPr>
      <w:keepNext/>
      <w:keepLines/>
      <w:spacing w:before="40" w:after="0"/>
      <w:outlineLvl w:val="6"/>
    </w:pPr>
    <w:rPr>
      <w:rFonts w:asciiTheme="majorHAnsi" w:eastAsiaTheme="majorEastAsia" w:hAnsiTheme="majorHAnsi" w:cstheme="majorBidi"/>
      <w:i/>
      <w:iCs/>
      <w:color w:val="8D4D04" w:themeColor="accent1" w:themeShade="7F"/>
    </w:rPr>
  </w:style>
  <w:style w:type="paragraph" w:styleId="Heading8">
    <w:name w:val="heading 8"/>
    <w:basedOn w:val="Normal"/>
    <w:next w:val="Normal"/>
    <w:link w:val="Heading8Char"/>
    <w:semiHidden/>
    <w:unhideWhenUsed/>
    <w:qFormat/>
    <w:rsid w:val="00072C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2C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FEF"/>
    <w:pPr>
      <w:pBdr>
        <w:between w:val="single" w:sz="2" w:space="1" w:color="auto"/>
      </w:pBdr>
      <w:tabs>
        <w:tab w:val="center" w:pos="4820"/>
        <w:tab w:val="right" w:pos="9639"/>
      </w:tabs>
      <w:spacing w:after="20"/>
    </w:pPr>
    <w:rPr>
      <w:sz w:val="20"/>
    </w:rPr>
  </w:style>
  <w:style w:type="character" w:styleId="PageNumber">
    <w:name w:val="page number"/>
    <w:rsid w:val="00930D67"/>
    <w:rPr>
      <w:rFonts w:ascii="Verdana" w:hAnsi="Verdana"/>
      <w:sz w:val="16"/>
      <w:lang w:val="nb-NO"/>
    </w:rPr>
  </w:style>
  <w:style w:type="paragraph" w:customStyle="1" w:styleId="MedHilsen">
    <w:name w:val="MedHilsen"/>
    <w:basedOn w:val="Normal"/>
    <w:rsid w:val="00930D67"/>
    <w:pPr>
      <w:spacing w:after="0"/>
    </w:pPr>
  </w:style>
  <w:style w:type="paragraph" w:customStyle="1" w:styleId="KontaktInfo">
    <w:name w:val="KontaktInfo"/>
    <w:basedOn w:val="Normal"/>
    <w:rsid w:val="007611B9"/>
    <w:pPr>
      <w:pBdr>
        <w:top w:val="single" w:sz="2" w:space="6" w:color="auto"/>
      </w:pBdr>
      <w:tabs>
        <w:tab w:val="right" w:pos="9639"/>
      </w:tabs>
      <w:spacing w:after="20"/>
    </w:pPr>
    <w:rPr>
      <w:bCs/>
      <w:noProof/>
      <w:sz w:val="16"/>
      <w:szCs w:val="16"/>
    </w:rPr>
  </w:style>
  <w:style w:type="character" w:customStyle="1" w:styleId="FooterChar">
    <w:name w:val="Footer Char"/>
    <w:link w:val="Footer"/>
    <w:uiPriority w:val="99"/>
    <w:rsid w:val="001A509C"/>
    <w:rPr>
      <w:rFonts w:asciiTheme="minorHAnsi" w:eastAsiaTheme="minorHAnsi" w:hAnsiTheme="minorHAnsi" w:cstheme="minorBidi"/>
      <w:noProof/>
      <w:sz w:val="16"/>
      <w:szCs w:val="16"/>
      <w:lang w:val="nb-NO"/>
    </w:rPr>
  </w:style>
  <w:style w:type="paragraph" w:styleId="Footer">
    <w:name w:val="footer"/>
    <w:basedOn w:val="KontaktInfo"/>
    <w:link w:val="FooterChar"/>
    <w:uiPriority w:val="99"/>
    <w:rsid w:val="001A509C"/>
    <w:pPr>
      <w:tabs>
        <w:tab w:val="center" w:pos="4820"/>
      </w:tabs>
    </w:pPr>
    <w:rPr>
      <w:bCs w:val="0"/>
    </w:rPr>
  </w:style>
  <w:style w:type="paragraph" w:styleId="BalloonText">
    <w:name w:val="Balloon Text"/>
    <w:basedOn w:val="Normal"/>
    <w:link w:val="BalloonTextChar"/>
    <w:rsid w:val="00F95DA9"/>
    <w:pPr>
      <w:spacing w:after="0"/>
    </w:pPr>
    <w:rPr>
      <w:rFonts w:ascii="Tahoma" w:hAnsi="Tahoma" w:cs="Tahoma"/>
      <w:sz w:val="16"/>
      <w:szCs w:val="16"/>
    </w:rPr>
  </w:style>
  <w:style w:type="character" w:customStyle="1" w:styleId="BalloonTextChar">
    <w:name w:val="Balloon Text Char"/>
    <w:link w:val="BalloonText"/>
    <w:rsid w:val="00F95DA9"/>
    <w:rPr>
      <w:rFonts w:ascii="Tahoma" w:hAnsi="Tahoma" w:cs="Tahoma"/>
      <w:sz w:val="16"/>
      <w:szCs w:val="16"/>
      <w:lang w:val="nb-NO"/>
    </w:rPr>
  </w:style>
  <w:style w:type="paragraph" w:customStyle="1" w:styleId="Addressat">
    <w:name w:val="Addressat"/>
    <w:basedOn w:val="Normal"/>
    <w:rsid w:val="00930D67"/>
    <w:pPr>
      <w:spacing w:after="40"/>
    </w:pPr>
  </w:style>
  <w:style w:type="table" w:styleId="TableGrid">
    <w:name w:val="Table Grid"/>
    <w:basedOn w:val="TableNormal"/>
    <w:rsid w:val="005307F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1,Punktmerket liste"/>
    <w:basedOn w:val="Normal"/>
    <w:link w:val="ListParagraphChar"/>
    <w:uiPriority w:val="34"/>
    <w:qFormat/>
    <w:rsid w:val="00B10D6A"/>
    <w:pPr>
      <w:numPr>
        <w:numId w:val="6"/>
      </w:numPr>
      <w:spacing w:after="60"/>
    </w:pPr>
    <w:rPr>
      <w:noProof/>
    </w:rPr>
  </w:style>
  <w:style w:type="character" w:customStyle="1" w:styleId="ListParagraphChar">
    <w:name w:val="List Paragraph Char"/>
    <w:aliases w:val="List Bullet1 Char,Punktmerket liste Char"/>
    <w:basedOn w:val="DefaultParagraphFont"/>
    <w:link w:val="ListParagraph"/>
    <w:uiPriority w:val="34"/>
    <w:rsid w:val="00B10D6A"/>
    <w:rPr>
      <w:rFonts w:asciiTheme="minorHAnsi" w:eastAsiaTheme="minorHAnsi" w:hAnsiTheme="minorHAnsi" w:cstheme="minorBidi"/>
      <w:noProof/>
      <w:szCs w:val="22"/>
      <w:lang w:val="nb-NO"/>
    </w:rPr>
  </w:style>
  <w:style w:type="paragraph" w:customStyle="1" w:styleId="Listepunkter">
    <w:name w:val="Liste punkter"/>
    <w:basedOn w:val="ListParagraph"/>
    <w:link w:val="ListepunkterChar"/>
    <w:rsid w:val="002A2B1A"/>
    <w:pPr>
      <w:numPr>
        <w:numId w:val="2"/>
      </w:numPr>
      <w:ind w:left="284" w:hanging="284"/>
    </w:pPr>
  </w:style>
  <w:style w:type="character" w:customStyle="1" w:styleId="ListepunkterChar">
    <w:name w:val="Liste punkter Char"/>
    <w:basedOn w:val="ListParagraphChar"/>
    <w:link w:val="Listepunkter"/>
    <w:rsid w:val="002A2B1A"/>
    <w:rPr>
      <w:rFonts w:asciiTheme="minorHAnsi" w:eastAsiaTheme="minorHAnsi" w:hAnsiTheme="minorHAnsi" w:cstheme="minorBidi"/>
      <w:noProof/>
      <w:szCs w:val="22"/>
      <w:lang w:val="nb-NO"/>
    </w:rPr>
  </w:style>
  <w:style w:type="paragraph" w:customStyle="1" w:styleId="ListeNummer">
    <w:name w:val="ListeNummer"/>
    <w:basedOn w:val="ListParagraph"/>
    <w:link w:val="ListeNummerTegn"/>
    <w:qFormat/>
    <w:rsid w:val="008A5D83"/>
    <w:pPr>
      <w:numPr>
        <w:numId w:val="7"/>
      </w:numPr>
      <w:ind w:left="426" w:hanging="426"/>
    </w:pPr>
  </w:style>
  <w:style w:type="character" w:customStyle="1" w:styleId="ListeNummerTegn">
    <w:name w:val="ListeNummer Tegn"/>
    <w:basedOn w:val="ListParagraphChar"/>
    <w:link w:val="ListeNummer"/>
    <w:rsid w:val="008A5D83"/>
    <w:rPr>
      <w:rFonts w:asciiTheme="minorHAnsi" w:eastAsiaTheme="minorHAnsi" w:hAnsiTheme="minorHAnsi" w:cstheme="minorBidi"/>
      <w:noProof/>
      <w:sz w:val="22"/>
      <w:szCs w:val="22"/>
      <w:lang w:val="nb-NO"/>
    </w:rPr>
  </w:style>
  <w:style w:type="character" w:customStyle="1" w:styleId="Heading1Char">
    <w:name w:val="Heading 1 Char"/>
    <w:basedOn w:val="DefaultParagraphFont"/>
    <w:link w:val="Heading1"/>
    <w:uiPriority w:val="9"/>
    <w:rsid w:val="00A37130"/>
    <w:rPr>
      <w:rFonts w:asciiTheme="majorHAnsi" w:eastAsiaTheme="majorEastAsia" w:hAnsiTheme="majorHAnsi" w:cstheme="majorBidi"/>
      <w:b/>
      <w:bCs/>
      <w:sz w:val="30"/>
      <w:szCs w:val="26"/>
      <w:lang w:val="nb-NO"/>
    </w:rPr>
  </w:style>
  <w:style w:type="character" w:customStyle="1" w:styleId="Heading2Char">
    <w:name w:val="Heading 2 Char"/>
    <w:basedOn w:val="DefaultParagraphFont"/>
    <w:link w:val="Heading2"/>
    <w:uiPriority w:val="9"/>
    <w:rsid w:val="00A37130"/>
    <w:rPr>
      <w:rFonts w:asciiTheme="majorHAnsi" w:eastAsiaTheme="majorEastAsia" w:hAnsiTheme="majorHAnsi" w:cstheme="majorBidi"/>
      <w:b/>
      <w:sz w:val="28"/>
      <w:szCs w:val="26"/>
      <w:lang w:val="nb-NO"/>
    </w:rPr>
  </w:style>
  <w:style w:type="character" w:customStyle="1" w:styleId="Heading3Char">
    <w:name w:val="Heading 3 Char"/>
    <w:basedOn w:val="DefaultParagraphFont"/>
    <w:link w:val="Heading3"/>
    <w:uiPriority w:val="9"/>
    <w:rsid w:val="00A37130"/>
    <w:rPr>
      <w:rFonts w:asciiTheme="majorHAnsi" w:eastAsiaTheme="majorEastAsia" w:hAnsiTheme="majorHAnsi" w:cstheme="majorBidi"/>
      <w:b/>
      <w:sz w:val="24"/>
      <w:szCs w:val="26"/>
      <w:lang w:val="nb-NO"/>
    </w:rPr>
  </w:style>
  <w:style w:type="character" w:customStyle="1" w:styleId="Heading4Char">
    <w:name w:val="Heading 4 Char"/>
    <w:basedOn w:val="DefaultParagraphFont"/>
    <w:link w:val="Heading4"/>
    <w:uiPriority w:val="9"/>
    <w:rsid w:val="00A37130"/>
    <w:rPr>
      <w:rFonts w:asciiTheme="majorHAnsi" w:eastAsiaTheme="majorEastAsia" w:hAnsiTheme="majorHAnsi" w:cstheme="majorBidi"/>
      <w:b/>
      <w:iCs/>
      <w:sz w:val="22"/>
      <w:szCs w:val="26"/>
      <w:lang w:val="nb-NO"/>
    </w:rPr>
  </w:style>
  <w:style w:type="paragraph" w:customStyle="1" w:styleId="DokInfo">
    <w:name w:val="DokInfo"/>
    <w:basedOn w:val="Normal"/>
    <w:qFormat/>
    <w:rsid w:val="00C75197"/>
    <w:pPr>
      <w:spacing w:after="0"/>
    </w:pPr>
    <w:rPr>
      <w:caps/>
      <w:sz w:val="16"/>
      <w:szCs w:val="16"/>
    </w:rPr>
  </w:style>
  <w:style w:type="paragraph" w:customStyle="1" w:styleId="DatePlace">
    <w:name w:val="DatePlace"/>
    <w:basedOn w:val="DokInfo"/>
    <w:qFormat/>
    <w:rsid w:val="001A598E"/>
    <w:pPr>
      <w:tabs>
        <w:tab w:val="right" w:pos="9639"/>
      </w:tabs>
      <w:jc w:val="right"/>
    </w:pPr>
    <w:rPr>
      <w:caps w:val="0"/>
      <w:sz w:val="22"/>
    </w:rPr>
  </w:style>
  <w:style w:type="paragraph" w:customStyle="1" w:styleId="smallspace">
    <w:name w:val="small_space"/>
    <w:basedOn w:val="DokInfo"/>
    <w:next w:val="DokInfo"/>
    <w:rsid w:val="00D86BB9"/>
    <w:rPr>
      <w:sz w:val="10"/>
    </w:rPr>
  </w:style>
  <w:style w:type="paragraph" w:customStyle="1" w:styleId="Recipient">
    <w:name w:val="Recipient"/>
    <w:basedOn w:val="Normal"/>
    <w:qFormat/>
    <w:rsid w:val="00F60FCB"/>
    <w:pPr>
      <w:spacing w:after="0"/>
    </w:pPr>
    <w:rPr>
      <w:b/>
    </w:rPr>
  </w:style>
  <w:style w:type="paragraph" w:customStyle="1" w:styleId="Attention">
    <w:name w:val="Attention"/>
    <w:basedOn w:val="Normal"/>
    <w:qFormat/>
    <w:rsid w:val="00F60FCB"/>
    <w:pPr>
      <w:spacing w:after="0"/>
    </w:pPr>
    <w:rPr>
      <w:i/>
    </w:rPr>
  </w:style>
  <w:style w:type="paragraph" w:customStyle="1" w:styleId="Assignment">
    <w:name w:val="Assignment"/>
    <w:basedOn w:val="Heading1"/>
    <w:qFormat/>
    <w:rsid w:val="009206DD"/>
    <w:pPr>
      <w:spacing w:before="200" w:after="0"/>
    </w:pPr>
    <w:rPr>
      <w:caps/>
    </w:rPr>
  </w:style>
  <w:style w:type="paragraph" w:customStyle="1" w:styleId="Subject">
    <w:name w:val="Subject"/>
    <w:basedOn w:val="Heading2"/>
    <w:qFormat/>
    <w:rsid w:val="007505EE"/>
    <w:pPr>
      <w:spacing w:before="0"/>
    </w:pPr>
  </w:style>
  <w:style w:type="paragraph" w:customStyle="1" w:styleId="Greeting">
    <w:name w:val="Greeting"/>
    <w:basedOn w:val="Normal"/>
    <w:qFormat/>
    <w:rsid w:val="00BE3644"/>
    <w:pPr>
      <w:spacing w:after="0"/>
    </w:pPr>
  </w:style>
  <w:style w:type="paragraph" w:customStyle="1" w:styleId="Company">
    <w:name w:val="Company"/>
    <w:basedOn w:val="Normal"/>
    <w:qFormat/>
    <w:rsid w:val="00F65528"/>
    <w:pPr>
      <w:spacing w:after="0"/>
    </w:pPr>
    <w:rPr>
      <w:b/>
    </w:rPr>
  </w:style>
  <w:style w:type="paragraph" w:customStyle="1" w:styleId="GreetingItalic">
    <w:name w:val="GreetingItalic"/>
    <w:basedOn w:val="Greeting"/>
    <w:qFormat/>
    <w:rsid w:val="007355EF"/>
    <w:rPr>
      <w:i/>
    </w:rPr>
  </w:style>
  <w:style w:type="character" w:styleId="PlaceholderText">
    <w:name w:val="Placeholder Text"/>
    <w:basedOn w:val="DefaultParagraphFont"/>
    <w:uiPriority w:val="99"/>
    <w:semiHidden/>
    <w:rsid w:val="003D5B81"/>
    <w:rPr>
      <w:color w:val="808080"/>
      <w:lang w:val="nb-NO"/>
    </w:rPr>
  </w:style>
  <w:style w:type="paragraph" w:styleId="Bibliography">
    <w:name w:val="Bibliography"/>
    <w:basedOn w:val="Normal"/>
    <w:next w:val="Normal"/>
    <w:uiPriority w:val="37"/>
    <w:semiHidden/>
    <w:unhideWhenUsed/>
    <w:rsid w:val="00072C25"/>
  </w:style>
  <w:style w:type="paragraph" w:styleId="BlockText">
    <w:name w:val="Block Text"/>
    <w:basedOn w:val="Normal"/>
    <w:uiPriority w:val="1"/>
    <w:semiHidden/>
    <w:unhideWhenUsed/>
    <w:rsid w:val="00072C25"/>
    <w:pPr>
      <w:pBdr>
        <w:top w:val="single" w:sz="2" w:space="10" w:color="F8992E" w:themeColor="accent1"/>
        <w:left w:val="single" w:sz="2" w:space="10" w:color="F8992E" w:themeColor="accent1"/>
        <w:bottom w:val="single" w:sz="2" w:space="10" w:color="F8992E" w:themeColor="accent1"/>
        <w:right w:val="single" w:sz="2" w:space="10" w:color="F8992E" w:themeColor="accent1"/>
      </w:pBdr>
      <w:ind w:left="1152" w:right="1152"/>
    </w:pPr>
    <w:rPr>
      <w:rFonts w:eastAsiaTheme="minorEastAsia"/>
      <w:i/>
      <w:iCs/>
      <w:color w:val="F8992E" w:themeColor="accent1"/>
    </w:rPr>
  </w:style>
  <w:style w:type="paragraph" w:styleId="BodyText">
    <w:name w:val="Body Text"/>
    <w:basedOn w:val="Normal"/>
    <w:link w:val="BodyTextChar"/>
    <w:semiHidden/>
    <w:unhideWhenUsed/>
    <w:rsid w:val="00072C25"/>
  </w:style>
  <w:style w:type="character" w:customStyle="1" w:styleId="BodyTextChar">
    <w:name w:val="Body Text Char"/>
    <w:basedOn w:val="DefaultParagraphFont"/>
    <w:link w:val="BodyText"/>
    <w:semiHidden/>
    <w:rsid w:val="00072C25"/>
    <w:rPr>
      <w:rFonts w:asciiTheme="minorHAnsi" w:eastAsiaTheme="minorHAnsi" w:hAnsiTheme="minorHAnsi" w:cstheme="minorBidi"/>
      <w:sz w:val="22"/>
      <w:szCs w:val="22"/>
    </w:rPr>
  </w:style>
  <w:style w:type="paragraph" w:styleId="BodyText2">
    <w:name w:val="Body Text 2"/>
    <w:basedOn w:val="Normal"/>
    <w:link w:val="BodyText2Char"/>
    <w:semiHidden/>
    <w:unhideWhenUsed/>
    <w:rsid w:val="00072C25"/>
    <w:pPr>
      <w:spacing w:line="480" w:lineRule="auto"/>
    </w:pPr>
  </w:style>
  <w:style w:type="character" w:customStyle="1" w:styleId="BodyText2Char">
    <w:name w:val="Body Text 2 Char"/>
    <w:basedOn w:val="DefaultParagraphFont"/>
    <w:link w:val="BodyText2"/>
    <w:semiHidden/>
    <w:rsid w:val="00072C25"/>
    <w:rPr>
      <w:rFonts w:asciiTheme="minorHAnsi" w:eastAsiaTheme="minorHAnsi" w:hAnsiTheme="minorHAnsi" w:cstheme="minorBidi"/>
      <w:sz w:val="22"/>
      <w:szCs w:val="22"/>
    </w:rPr>
  </w:style>
  <w:style w:type="paragraph" w:styleId="BodyText3">
    <w:name w:val="Body Text 3"/>
    <w:basedOn w:val="Normal"/>
    <w:link w:val="BodyText3Char"/>
    <w:semiHidden/>
    <w:unhideWhenUsed/>
    <w:rsid w:val="00072C25"/>
    <w:rPr>
      <w:sz w:val="16"/>
      <w:szCs w:val="16"/>
    </w:rPr>
  </w:style>
  <w:style w:type="character" w:customStyle="1" w:styleId="BodyText3Char">
    <w:name w:val="Body Text 3 Char"/>
    <w:basedOn w:val="DefaultParagraphFont"/>
    <w:link w:val="BodyText3"/>
    <w:semiHidden/>
    <w:rsid w:val="00072C25"/>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unhideWhenUsed/>
    <w:rsid w:val="00072C25"/>
    <w:pPr>
      <w:ind w:firstLine="360"/>
    </w:pPr>
  </w:style>
  <w:style w:type="character" w:customStyle="1" w:styleId="BodyTextFirstIndentChar">
    <w:name w:val="Body Text First Indent Char"/>
    <w:basedOn w:val="BodyTextChar"/>
    <w:link w:val="BodyTextFirstIndent"/>
    <w:semiHidden/>
    <w:rsid w:val="00072C25"/>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072C25"/>
    <w:pPr>
      <w:ind w:left="283"/>
    </w:pPr>
  </w:style>
  <w:style w:type="character" w:customStyle="1" w:styleId="BodyTextIndentChar">
    <w:name w:val="Body Text Indent Char"/>
    <w:basedOn w:val="DefaultParagraphFont"/>
    <w:link w:val="BodyTextIndent"/>
    <w:semiHidden/>
    <w:rsid w:val="00072C25"/>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unhideWhenUsed/>
    <w:rsid w:val="00072C25"/>
    <w:pPr>
      <w:ind w:left="360" w:firstLine="360"/>
    </w:pPr>
  </w:style>
  <w:style w:type="character" w:customStyle="1" w:styleId="BodyTextFirstIndent2Char">
    <w:name w:val="Body Text First Indent 2 Char"/>
    <w:basedOn w:val="BodyTextIndentChar"/>
    <w:link w:val="BodyTextFirstIndent2"/>
    <w:semiHidden/>
    <w:rsid w:val="00072C25"/>
    <w:rPr>
      <w:rFonts w:asciiTheme="minorHAnsi" w:eastAsiaTheme="minorHAnsi" w:hAnsiTheme="minorHAnsi" w:cstheme="minorBidi"/>
      <w:sz w:val="22"/>
      <w:szCs w:val="22"/>
    </w:rPr>
  </w:style>
  <w:style w:type="paragraph" w:styleId="BodyTextIndent2">
    <w:name w:val="Body Text Indent 2"/>
    <w:basedOn w:val="Normal"/>
    <w:link w:val="BodyTextIndent2Char"/>
    <w:semiHidden/>
    <w:unhideWhenUsed/>
    <w:rsid w:val="00072C25"/>
    <w:pPr>
      <w:spacing w:line="480" w:lineRule="auto"/>
      <w:ind w:left="283"/>
    </w:pPr>
  </w:style>
  <w:style w:type="character" w:customStyle="1" w:styleId="BodyTextIndent2Char">
    <w:name w:val="Body Text Indent 2 Char"/>
    <w:basedOn w:val="DefaultParagraphFont"/>
    <w:link w:val="BodyTextIndent2"/>
    <w:semiHidden/>
    <w:rsid w:val="00072C25"/>
    <w:rPr>
      <w:rFonts w:asciiTheme="minorHAnsi" w:eastAsiaTheme="minorHAnsi" w:hAnsiTheme="minorHAnsi" w:cstheme="minorBidi"/>
      <w:sz w:val="22"/>
      <w:szCs w:val="22"/>
    </w:rPr>
  </w:style>
  <w:style w:type="paragraph" w:styleId="BodyTextIndent3">
    <w:name w:val="Body Text Indent 3"/>
    <w:basedOn w:val="Normal"/>
    <w:link w:val="BodyTextIndent3Char"/>
    <w:semiHidden/>
    <w:unhideWhenUsed/>
    <w:rsid w:val="00072C25"/>
    <w:pPr>
      <w:ind w:left="283"/>
    </w:pPr>
    <w:rPr>
      <w:sz w:val="16"/>
      <w:szCs w:val="16"/>
    </w:rPr>
  </w:style>
  <w:style w:type="character" w:customStyle="1" w:styleId="BodyTextIndent3Char">
    <w:name w:val="Body Text Indent 3 Char"/>
    <w:basedOn w:val="DefaultParagraphFont"/>
    <w:link w:val="BodyTextIndent3"/>
    <w:semiHidden/>
    <w:rsid w:val="00072C25"/>
    <w:rPr>
      <w:rFonts w:asciiTheme="minorHAnsi" w:eastAsiaTheme="minorHAnsi" w:hAnsiTheme="minorHAnsi" w:cstheme="minorBidi"/>
      <w:sz w:val="16"/>
      <w:szCs w:val="16"/>
    </w:rPr>
  </w:style>
  <w:style w:type="character" w:styleId="BookTitle">
    <w:name w:val="Book Title"/>
    <w:basedOn w:val="DefaultParagraphFont"/>
    <w:uiPriority w:val="33"/>
    <w:rsid w:val="00072C25"/>
    <w:rPr>
      <w:b/>
      <w:bCs/>
      <w:i/>
      <w:iCs/>
      <w:spacing w:val="5"/>
    </w:rPr>
  </w:style>
  <w:style w:type="paragraph" w:styleId="Caption">
    <w:name w:val="caption"/>
    <w:basedOn w:val="Normal"/>
    <w:next w:val="Normal"/>
    <w:unhideWhenUsed/>
    <w:qFormat/>
    <w:rsid w:val="00072C25"/>
    <w:pPr>
      <w:spacing w:after="200"/>
    </w:pPr>
    <w:rPr>
      <w:i/>
      <w:iCs/>
      <w:color w:val="333333" w:themeColor="text2"/>
      <w:sz w:val="18"/>
      <w:szCs w:val="18"/>
    </w:rPr>
  </w:style>
  <w:style w:type="paragraph" w:styleId="Closing">
    <w:name w:val="Closing"/>
    <w:basedOn w:val="Normal"/>
    <w:link w:val="ClosingChar"/>
    <w:semiHidden/>
    <w:unhideWhenUsed/>
    <w:rsid w:val="00072C25"/>
    <w:pPr>
      <w:spacing w:after="0"/>
      <w:ind w:left="4252"/>
    </w:pPr>
  </w:style>
  <w:style w:type="character" w:customStyle="1" w:styleId="ClosingChar">
    <w:name w:val="Closing Char"/>
    <w:basedOn w:val="DefaultParagraphFont"/>
    <w:link w:val="Closing"/>
    <w:semiHidden/>
    <w:rsid w:val="00072C25"/>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072C25"/>
    <w:rPr>
      <w:sz w:val="16"/>
      <w:szCs w:val="16"/>
    </w:rPr>
  </w:style>
  <w:style w:type="paragraph" w:styleId="CommentText">
    <w:name w:val="annotation text"/>
    <w:basedOn w:val="Normal"/>
    <w:link w:val="CommentTextChar"/>
    <w:unhideWhenUsed/>
    <w:rsid w:val="00072C25"/>
    <w:rPr>
      <w:sz w:val="20"/>
      <w:szCs w:val="20"/>
    </w:rPr>
  </w:style>
  <w:style w:type="character" w:customStyle="1" w:styleId="CommentTextChar">
    <w:name w:val="Comment Text Char"/>
    <w:basedOn w:val="DefaultParagraphFont"/>
    <w:link w:val="CommentText"/>
    <w:rsid w:val="00072C2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72C25"/>
    <w:rPr>
      <w:b/>
      <w:bCs/>
    </w:rPr>
  </w:style>
  <w:style w:type="character" w:customStyle="1" w:styleId="CommentSubjectChar">
    <w:name w:val="Comment Subject Char"/>
    <w:basedOn w:val="CommentTextChar"/>
    <w:link w:val="CommentSubject"/>
    <w:semiHidden/>
    <w:rsid w:val="00072C25"/>
    <w:rPr>
      <w:rFonts w:asciiTheme="minorHAnsi" w:eastAsiaTheme="minorHAnsi" w:hAnsiTheme="minorHAnsi" w:cstheme="minorBidi"/>
      <w:b/>
      <w:bCs/>
    </w:rPr>
  </w:style>
  <w:style w:type="paragraph" w:styleId="Date">
    <w:name w:val="Date"/>
    <w:basedOn w:val="Normal"/>
    <w:next w:val="Normal"/>
    <w:link w:val="DateChar"/>
    <w:semiHidden/>
    <w:unhideWhenUsed/>
    <w:rsid w:val="00072C25"/>
  </w:style>
  <w:style w:type="character" w:customStyle="1" w:styleId="DateChar">
    <w:name w:val="Date Char"/>
    <w:basedOn w:val="DefaultParagraphFont"/>
    <w:link w:val="Date"/>
    <w:semiHidden/>
    <w:rsid w:val="00072C25"/>
    <w:rPr>
      <w:rFonts w:asciiTheme="minorHAnsi" w:eastAsiaTheme="minorHAnsi" w:hAnsiTheme="minorHAnsi" w:cstheme="minorBidi"/>
      <w:sz w:val="22"/>
      <w:szCs w:val="22"/>
    </w:rPr>
  </w:style>
  <w:style w:type="paragraph" w:styleId="DocumentMap">
    <w:name w:val="Document Map"/>
    <w:basedOn w:val="Normal"/>
    <w:link w:val="DocumentMapChar"/>
    <w:semiHidden/>
    <w:unhideWhenUsed/>
    <w:rsid w:val="00072C2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72C25"/>
    <w:rPr>
      <w:rFonts w:ascii="Segoe UI" w:eastAsiaTheme="minorHAnsi" w:hAnsi="Segoe UI" w:cs="Segoe UI"/>
      <w:sz w:val="16"/>
      <w:szCs w:val="16"/>
    </w:rPr>
  </w:style>
  <w:style w:type="paragraph" w:styleId="E-mailSignature">
    <w:name w:val="E-mail Signature"/>
    <w:basedOn w:val="Normal"/>
    <w:link w:val="E-mailSignatureChar"/>
    <w:semiHidden/>
    <w:unhideWhenUsed/>
    <w:rsid w:val="00072C25"/>
    <w:pPr>
      <w:spacing w:after="0"/>
    </w:pPr>
  </w:style>
  <w:style w:type="character" w:customStyle="1" w:styleId="E-mailSignatureChar">
    <w:name w:val="E-mail Signature Char"/>
    <w:basedOn w:val="DefaultParagraphFont"/>
    <w:link w:val="E-mailSignature"/>
    <w:semiHidden/>
    <w:rsid w:val="00072C25"/>
    <w:rPr>
      <w:rFonts w:asciiTheme="minorHAnsi" w:eastAsiaTheme="minorHAnsi" w:hAnsiTheme="minorHAnsi" w:cstheme="minorBidi"/>
      <w:sz w:val="22"/>
      <w:szCs w:val="22"/>
    </w:rPr>
  </w:style>
  <w:style w:type="character" w:styleId="Emphasis">
    <w:name w:val="Emphasis"/>
    <w:basedOn w:val="DefaultParagraphFont"/>
    <w:rsid w:val="00072C25"/>
    <w:rPr>
      <w:i/>
      <w:iCs/>
    </w:rPr>
  </w:style>
  <w:style w:type="character" w:styleId="EndnoteReference">
    <w:name w:val="endnote reference"/>
    <w:basedOn w:val="DefaultParagraphFont"/>
    <w:semiHidden/>
    <w:unhideWhenUsed/>
    <w:rsid w:val="00072C25"/>
    <w:rPr>
      <w:vertAlign w:val="superscript"/>
    </w:rPr>
  </w:style>
  <w:style w:type="paragraph" w:styleId="EndnoteText">
    <w:name w:val="endnote text"/>
    <w:basedOn w:val="Normal"/>
    <w:link w:val="EndnoteTextChar"/>
    <w:semiHidden/>
    <w:unhideWhenUsed/>
    <w:rsid w:val="00072C25"/>
    <w:pPr>
      <w:spacing w:after="0"/>
    </w:pPr>
    <w:rPr>
      <w:sz w:val="20"/>
      <w:szCs w:val="20"/>
    </w:rPr>
  </w:style>
  <w:style w:type="character" w:customStyle="1" w:styleId="EndnoteTextChar">
    <w:name w:val="Endnote Text Char"/>
    <w:basedOn w:val="DefaultParagraphFont"/>
    <w:link w:val="EndnoteText"/>
    <w:semiHidden/>
    <w:rsid w:val="00072C25"/>
    <w:rPr>
      <w:rFonts w:asciiTheme="minorHAnsi" w:eastAsiaTheme="minorHAnsi" w:hAnsiTheme="minorHAnsi" w:cstheme="minorBidi"/>
    </w:rPr>
  </w:style>
  <w:style w:type="paragraph" w:styleId="EnvelopeAddress">
    <w:name w:val="envelope address"/>
    <w:basedOn w:val="Normal"/>
    <w:semiHidden/>
    <w:unhideWhenUsed/>
    <w:rsid w:val="00072C2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2C25"/>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072C25"/>
    <w:rPr>
      <w:color w:val="800080" w:themeColor="followedHyperlink"/>
      <w:u w:val="single"/>
    </w:rPr>
  </w:style>
  <w:style w:type="character" w:styleId="FootnoteReference">
    <w:name w:val="footnote reference"/>
    <w:basedOn w:val="DefaultParagraphFont"/>
    <w:semiHidden/>
    <w:unhideWhenUsed/>
    <w:rsid w:val="00072C25"/>
    <w:rPr>
      <w:vertAlign w:val="superscript"/>
    </w:rPr>
  </w:style>
  <w:style w:type="paragraph" w:styleId="FootnoteText">
    <w:name w:val="footnote text"/>
    <w:basedOn w:val="Normal"/>
    <w:link w:val="FootnoteTextChar"/>
    <w:semiHidden/>
    <w:unhideWhenUsed/>
    <w:rsid w:val="00072C25"/>
    <w:pPr>
      <w:spacing w:after="0"/>
    </w:pPr>
    <w:rPr>
      <w:sz w:val="20"/>
      <w:szCs w:val="20"/>
    </w:rPr>
  </w:style>
  <w:style w:type="character" w:customStyle="1" w:styleId="FootnoteTextChar">
    <w:name w:val="Footnote Text Char"/>
    <w:basedOn w:val="DefaultParagraphFont"/>
    <w:link w:val="FootnoteText"/>
    <w:semiHidden/>
    <w:rsid w:val="00072C25"/>
    <w:rPr>
      <w:rFonts w:asciiTheme="minorHAnsi" w:eastAsiaTheme="minorHAnsi" w:hAnsiTheme="minorHAnsi" w:cstheme="minorBidi"/>
    </w:rPr>
  </w:style>
  <w:style w:type="character" w:styleId="Hashtag">
    <w:name w:val="Hashtag"/>
    <w:basedOn w:val="DefaultParagraphFont"/>
    <w:uiPriority w:val="99"/>
    <w:semiHidden/>
    <w:unhideWhenUsed/>
    <w:rsid w:val="00072C25"/>
    <w:rPr>
      <w:color w:val="2B579A"/>
      <w:shd w:val="clear" w:color="auto" w:fill="E1DFDD"/>
    </w:rPr>
  </w:style>
  <w:style w:type="character" w:customStyle="1" w:styleId="Heading5Char">
    <w:name w:val="Heading 5 Char"/>
    <w:basedOn w:val="DefaultParagraphFont"/>
    <w:link w:val="Heading5"/>
    <w:semiHidden/>
    <w:rsid w:val="00072C25"/>
    <w:rPr>
      <w:rFonts w:asciiTheme="majorHAnsi" w:eastAsiaTheme="majorEastAsia" w:hAnsiTheme="majorHAnsi" w:cstheme="majorBidi"/>
      <w:color w:val="D47407" w:themeColor="accent1" w:themeShade="BF"/>
      <w:sz w:val="22"/>
      <w:szCs w:val="22"/>
    </w:rPr>
  </w:style>
  <w:style w:type="character" w:customStyle="1" w:styleId="Heading6Char">
    <w:name w:val="Heading 6 Char"/>
    <w:basedOn w:val="DefaultParagraphFont"/>
    <w:link w:val="Heading6"/>
    <w:semiHidden/>
    <w:rsid w:val="00072C25"/>
    <w:rPr>
      <w:rFonts w:asciiTheme="majorHAnsi" w:eastAsiaTheme="majorEastAsia" w:hAnsiTheme="majorHAnsi" w:cstheme="majorBidi"/>
      <w:color w:val="8D4D04" w:themeColor="accent1" w:themeShade="7F"/>
      <w:sz w:val="22"/>
      <w:szCs w:val="22"/>
    </w:rPr>
  </w:style>
  <w:style w:type="character" w:customStyle="1" w:styleId="Heading7Char">
    <w:name w:val="Heading 7 Char"/>
    <w:basedOn w:val="DefaultParagraphFont"/>
    <w:link w:val="Heading7"/>
    <w:semiHidden/>
    <w:rsid w:val="00072C25"/>
    <w:rPr>
      <w:rFonts w:asciiTheme="majorHAnsi" w:eastAsiaTheme="majorEastAsia" w:hAnsiTheme="majorHAnsi" w:cstheme="majorBidi"/>
      <w:i/>
      <w:iCs/>
      <w:color w:val="8D4D04" w:themeColor="accent1" w:themeShade="7F"/>
      <w:sz w:val="22"/>
      <w:szCs w:val="22"/>
    </w:rPr>
  </w:style>
  <w:style w:type="character" w:customStyle="1" w:styleId="Heading8Char">
    <w:name w:val="Heading 8 Char"/>
    <w:basedOn w:val="DefaultParagraphFont"/>
    <w:link w:val="Heading8"/>
    <w:semiHidden/>
    <w:rsid w:val="00072C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72C2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semiHidden/>
    <w:unhideWhenUsed/>
    <w:rsid w:val="00072C25"/>
  </w:style>
  <w:style w:type="paragraph" w:styleId="HTMLAddress">
    <w:name w:val="HTML Address"/>
    <w:basedOn w:val="Normal"/>
    <w:link w:val="HTMLAddressChar"/>
    <w:semiHidden/>
    <w:unhideWhenUsed/>
    <w:rsid w:val="00072C25"/>
    <w:pPr>
      <w:spacing w:after="0"/>
    </w:pPr>
    <w:rPr>
      <w:i/>
      <w:iCs/>
    </w:rPr>
  </w:style>
  <w:style w:type="character" w:customStyle="1" w:styleId="HTMLAddressChar">
    <w:name w:val="HTML Address Char"/>
    <w:basedOn w:val="DefaultParagraphFont"/>
    <w:link w:val="HTMLAddress"/>
    <w:semiHidden/>
    <w:rsid w:val="00072C25"/>
    <w:rPr>
      <w:rFonts w:asciiTheme="minorHAnsi" w:eastAsiaTheme="minorHAnsi" w:hAnsiTheme="minorHAnsi" w:cstheme="minorBidi"/>
      <w:i/>
      <w:iCs/>
      <w:sz w:val="22"/>
      <w:szCs w:val="22"/>
    </w:rPr>
  </w:style>
  <w:style w:type="character" w:styleId="HTMLCite">
    <w:name w:val="HTML Cite"/>
    <w:basedOn w:val="DefaultParagraphFont"/>
    <w:semiHidden/>
    <w:unhideWhenUsed/>
    <w:rsid w:val="00072C25"/>
    <w:rPr>
      <w:i/>
      <w:iCs/>
    </w:rPr>
  </w:style>
  <w:style w:type="character" w:styleId="HTMLCode">
    <w:name w:val="HTML Code"/>
    <w:basedOn w:val="DefaultParagraphFont"/>
    <w:semiHidden/>
    <w:unhideWhenUsed/>
    <w:rsid w:val="00072C25"/>
    <w:rPr>
      <w:rFonts w:ascii="Consolas" w:hAnsi="Consolas"/>
      <w:sz w:val="20"/>
      <w:szCs w:val="20"/>
    </w:rPr>
  </w:style>
  <w:style w:type="character" w:styleId="HTMLDefinition">
    <w:name w:val="HTML Definition"/>
    <w:basedOn w:val="DefaultParagraphFont"/>
    <w:semiHidden/>
    <w:unhideWhenUsed/>
    <w:rsid w:val="00072C25"/>
    <w:rPr>
      <w:i/>
      <w:iCs/>
    </w:rPr>
  </w:style>
  <w:style w:type="character" w:styleId="HTMLKeyboard">
    <w:name w:val="HTML Keyboard"/>
    <w:basedOn w:val="DefaultParagraphFont"/>
    <w:semiHidden/>
    <w:unhideWhenUsed/>
    <w:rsid w:val="00072C25"/>
    <w:rPr>
      <w:rFonts w:ascii="Consolas" w:hAnsi="Consolas"/>
      <w:sz w:val="20"/>
      <w:szCs w:val="20"/>
    </w:rPr>
  </w:style>
  <w:style w:type="paragraph" w:styleId="HTMLPreformatted">
    <w:name w:val="HTML Preformatted"/>
    <w:basedOn w:val="Normal"/>
    <w:link w:val="HTMLPreformattedChar"/>
    <w:semiHidden/>
    <w:unhideWhenUsed/>
    <w:rsid w:val="00072C25"/>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072C25"/>
    <w:rPr>
      <w:rFonts w:ascii="Consolas" w:eastAsiaTheme="minorHAnsi" w:hAnsi="Consolas" w:cstheme="minorBidi"/>
    </w:rPr>
  </w:style>
  <w:style w:type="character" w:styleId="HTMLSample">
    <w:name w:val="HTML Sample"/>
    <w:basedOn w:val="DefaultParagraphFont"/>
    <w:semiHidden/>
    <w:unhideWhenUsed/>
    <w:rsid w:val="00072C25"/>
    <w:rPr>
      <w:rFonts w:ascii="Consolas" w:hAnsi="Consolas"/>
      <w:sz w:val="24"/>
      <w:szCs w:val="24"/>
    </w:rPr>
  </w:style>
  <w:style w:type="character" w:styleId="HTMLTypewriter">
    <w:name w:val="HTML Typewriter"/>
    <w:basedOn w:val="DefaultParagraphFont"/>
    <w:semiHidden/>
    <w:unhideWhenUsed/>
    <w:rsid w:val="00072C25"/>
    <w:rPr>
      <w:rFonts w:ascii="Consolas" w:hAnsi="Consolas"/>
      <w:sz w:val="20"/>
      <w:szCs w:val="20"/>
    </w:rPr>
  </w:style>
  <w:style w:type="character" w:styleId="HTMLVariable">
    <w:name w:val="HTML Variable"/>
    <w:basedOn w:val="DefaultParagraphFont"/>
    <w:semiHidden/>
    <w:unhideWhenUsed/>
    <w:rsid w:val="00072C25"/>
    <w:rPr>
      <w:i/>
      <w:iCs/>
    </w:rPr>
  </w:style>
  <w:style w:type="character" w:styleId="Hyperlink">
    <w:name w:val="Hyperlink"/>
    <w:basedOn w:val="DefaultParagraphFont"/>
    <w:uiPriority w:val="99"/>
    <w:unhideWhenUsed/>
    <w:rsid w:val="00072C25"/>
    <w:rPr>
      <w:color w:val="0000FF" w:themeColor="hyperlink"/>
      <w:u w:val="single"/>
    </w:rPr>
  </w:style>
  <w:style w:type="paragraph" w:styleId="Index1">
    <w:name w:val="index 1"/>
    <w:basedOn w:val="Normal"/>
    <w:next w:val="Normal"/>
    <w:autoRedefine/>
    <w:semiHidden/>
    <w:unhideWhenUsed/>
    <w:rsid w:val="00072C25"/>
    <w:pPr>
      <w:spacing w:after="0"/>
      <w:ind w:left="220" w:hanging="220"/>
    </w:pPr>
  </w:style>
  <w:style w:type="paragraph" w:styleId="Index2">
    <w:name w:val="index 2"/>
    <w:basedOn w:val="Normal"/>
    <w:next w:val="Normal"/>
    <w:autoRedefine/>
    <w:semiHidden/>
    <w:unhideWhenUsed/>
    <w:rsid w:val="00072C25"/>
    <w:pPr>
      <w:spacing w:after="0"/>
      <w:ind w:left="440" w:hanging="220"/>
    </w:pPr>
  </w:style>
  <w:style w:type="paragraph" w:styleId="Index3">
    <w:name w:val="index 3"/>
    <w:basedOn w:val="Normal"/>
    <w:next w:val="Normal"/>
    <w:autoRedefine/>
    <w:semiHidden/>
    <w:unhideWhenUsed/>
    <w:rsid w:val="00072C25"/>
    <w:pPr>
      <w:spacing w:after="0"/>
      <w:ind w:left="660" w:hanging="220"/>
    </w:pPr>
  </w:style>
  <w:style w:type="paragraph" w:styleId="Index4">
    <w:name w:val="index 4"/>
    <w:basedOn w:val="Normal"/>
    <w:next w:val="Normal"/>
    <w:autoRedefine/>
    <w:semiHidden/>
    <w:unhideWhenUsed/>
    <w:rsid w:val="00072C25"/>
    <w:pPr>
      <w:spacing w:after="0"/>
      <w:ind w:left="880" w:hanging="220"/>
    </w:pPr>
  </w:style>
  <w:style w:type="paragraph" w:styleId="Index5">
    <w:name w:val="index 5"/>
    <w:basedOn w:val="Normal"/>
    <w:next w:val="Normal"/>
    <w:autoRedefine/>
    <w:semiHidden/>
    <w:unhideWhenUsed/>
    <w:rsid w:val="00072C25"/>
    <w:pPr>
      <w:spacing w:after="0"/>
      <w:ind w:left="1100" w:hanging="220"/>
    </w:pPr>
  </w:style>
  <w:style w:type="paragraph" w:styleId="Index6">
    <w:name w:val="index 6"/>
    <w:basedOn w:val="Normal"/>
    <w:next w:val="Normal"/>
    <w:autoRedefine/>
    <w:semiHidden/>
    <w:unhideWhenUsed/>
    <w:rsid w:val="00072C25"/>
    <w:pPr>
      <w:spacing w:after="0"/>
      <w:ind w:left="1320" w:hanging="220"/>
    </w:pPr>
  </w:style>
  <w:style w:type="paragraph" w:styleId="Index7">
    <w:name w:val="index 7"/>
    <w:basedOn w:val="Normal"/>
    <w:next w:val="Normal"/>
    <w:autoRedefine/>
    <w:semiHidden/>
    <w:unhideWhenUsed/>
    <w:rsid w:val="00072C25"/>
    <w:pPr>
      <w:spacing w:after="0"/>
      <w:ind w:left="1540" w:hanging="220"/>
    </w:pPr>
  </w:style>
  <w:style w:type="paragraph" w:styleId="Index8">
    <w:name w:val="index 8"/>
    <w:basedOn w:val="Normal"/>
    <w:next w:val="Normal"/>
    <w:autoRedefine/>
    <w:semiHidden/>
    <w:unhideWhenUsed/>
    <w:rsid w:val="00072C25"/>
    <w:pPr>
      <w:spacing w:after="0"/>
      <w:ind w:left="1760" w:hanging="220"/>
    </w:pPr>
  </w:style>
  <w:style w:type="paragraph" w:styleId="Index9">
    <w:name w:val="index 9"/>
    <w:basedOn w:val="Normal"/>
    <w:next w:val="Normal"/>
    <w:autoRedefine/>
    <w:semiHidden/>
    <w:unhideWhenUsed/>
    <w:rsid w:val="00072C25"/>
    <w:pPr>
      <w:spacing w:after="0"/>
      <w:ind w:left="1980" w:hanging="220"/>
    </w:pPr>
  </w:style>
  <w:style w:type="paragraph" w:styleId="IndexHeading">
    <w:name w:val="index heading"/>
    <w:basedOn w:val="Normal"/>
    <w:next w:val="Index1"/>
    <w:semiHidden/>
    <w:unhideWhenUsed/>
    <w:rsid w:val="00072C25"/>
    <w:rPr>
      <w:rFonts w:asciiTheme="majorHAnsi" w:eastAsiaTheme="majorEastAsia" w:hAnsiTheme="majorHAnsi" w:cstheme="majorBidi"/>
      <w:b/>
      <w:bCs/>
    </w:rPr>
  </w:style>
  <w:style w:type="character" w:styleId="IntenseEmphasis">
    <w:name w:val="Intense Emphasis"/>
    <w:basedOn w:val="DefaultParagraphFont"/>
    <w:uiPriority w:val="21"/>
    <w:rsid w:val="00072C25"/>
    <w:rPr>
      <w:i/>
      <w:iCs/>
      <w:color w:val="F8992E" w:themeColor="accent1"/>
    </w:rPr>
  </w:style>
  <w:style w:type="paragraph" w:styleId="IntenseQuote">
    <w:name w:val="Intense Quote"/>
    <w:basedOn w:val="Normal"/>
    <w:next w:val="Normal"/>
    <w:link w:val="IntenseQuoteChar"/>
    <w:uiPriority w:val="30"/>
    <w:rsid w:val="00072C25"/>
    <w:pPr>
      <w:pBdr>
        <w:top w:val="single" w:sz="4" w:space="10" w:color="F8992E" w:themeColor="accent1"/>
        <w:bottom w:val="single" w:sz="4" w:space="10" w:color="F8992E" w:themeColor="accent1"/>
      </w:pBdr>
      <w:spacing w:before="360" w:after="360"/>
      <w:ind w:left="864" w:right="864"/>
      <w:jc w:val="center"/>
    </w:pPr>
    <w:rPr>
      <w:i/>
      <w:iCs/>
      <w:color w:val="F8992E" w:themeColor="accent1"/>
    </w:rPr>
  </w:style>
  <w:style w:type="character" w:customStyle="1" w:styleId="IntenseQuoteChar">
    <w:name w:val="Intense Quote Char"/>
    <w:basedOn w:val="DefaultParagraphFont"/>
    <w:link w:val="IntenseQuote"/>
    <w:uiPriority w:val="30"/>
    <w:rsid w:val="00072C25"/>
    <w:rPr>
      <w:rFonts w:asciiTheme="minorHAnsi" w:eastAsiaTheme="minorHAnsi" w:hAnsiTheme="minorHAnsi" w:cstheme="minorBidi"/>
      <w:i/>
      <w:iCs/>
      <w:color w:val="F8992E" w:themeColor="accent1"/>
      <w:sz w:val="22"/>
      <w:szCs w:val="22"/>
    </w:rPr>
  </w:style>
  <w:style w:type="character" w:styleId="IntenseReference">
    <w:name w:val="Intense Reference"/>
    <w:basedOn w:val="DefaultParagraphFont"/>
    <w:uiPriority w:val="32"/>
    <w:rsid w:val="00072C25"/>
    <w:rPr>
      <w:b/>
      <w:bCs/>
      <w:smallCaps/>
      <w:color w:val="F8992E" w:themeColor="accent1"/>
      <w:spacing w:val="5"/>
    </w:rPr>
  </w:style>
  <w:style w:type="character" w:styleId="LineNumber">
    <w:name w:val="line number"/>
    <w:basedOn w:val="DefaultParagraphFont"/>
    <w:semiHidden/>
    <w:unhideWhenUsed/>
    <w:rsid w:val="00072C25"/>
  </w:style>
  <w:style w:type="paragraph" w:styleId="List">
    <w:name w:val="List"/>
    <w:basedOn w:val="Normal"/>
    <w:semiHidden/>
    <w:unhideWhenUsed/>
    <w:rsid w:val="00072C25"/>
    <w:pPr>
      <w:ind w:left="283" w:hanging="283"/>
      <w:contextualSpacing/>
    </w:pPr>
  </w:style>
  <w:style w:type="paragraph" w:styleId="List2">
    <w:name w:val="List 2"/>
    <w:basedOn w:val="Normal"/>
    <w:semiHidden/>
    <w:unhideWhenUsed/>
    <w:rsid w:val="00072C25"/>
    <w:pPr>
      <w:ind w:left="566" w:hanging="283"/>
      <w:contextualSpacing/>
    </w:pPr>
  </w:style>
  <w:style w:type="paragraph" w:styleId="List3">
    <w:name w:val="List 3"/>
    <w:basedOn w:val="Normal"/>
    <w:semiHidden/>
    <w:unhideWhenUsed/>
    <w:rsid w:val="00072C25"/>
    <w:pPr>
      <w:ind w:left="849" w:hanging="283"/>
      <w:contextualSpacing/>
    </w:pPr>
  </w:style>
  <w:style w:type="paragraph" w:styleId="List4">
    <w:name w:val="List 4"/>
    <w:basedOn w:val="Normal"/>
    <w:semiHidden/>
    <w:unhideWhenUsed/>
    <w:rsid w:val="00072C25"/>
    <w:pPr>
      <w:ind w:left="1132" w:hanging="283"/>
      <w:contextualSpacing/>
    </w:pPr>
  </w:style>
  <w:style w:type="paragraph" w:styleId="List5">
    <w:name w:val="List 5"/>
    <w:basedOn w:val="Normal"/>
    <w:semiHidden/>
    <w:unhideWhenUsed/>
    <w:rsid w:val="00072C25"/>
    <w:pPr>
      <w:ind w:left="1415" w:hanging="283"/>
      <w:contextualSpacing/>
    </w:pPr>
  </w:style>
  <w:style w:type="paragraph" w:styleId="ListBullet">
    <w:name w:val="List Bullet"/>
    <w:basedOn w:val="Normal"/>
    <w:rsid w:val="00072C25"/>
    <w:pPr>
      <w:numPr>
        <w:numId w:val="12"/>
      </w:numPr>
      <w:contextualSpacing/>
    </w:pPr>
  </w:style>
  <w:style w:type="paragraph" w:styleId="ListBullet2">
    <w:name w:val="List Bullet 2"/>
    <w:basedOn w:val="Normal"/>
    <w:semiHidden/>
    <w:unhideWhenUsed/>
    <w:rsid w:val="00072C25"/>
    <w:pPr>
      <w:numPr>
        <w:numId w:val="13"/>
      </w:numPr>
      <w:contextualSpacing/>
    </w:pPr>
  </w:style>
  <w:style w:type="paragraph" w:styleId="ListBullet3">
    <w:name w:val="List Bullet 3"/>
    <w:basedOn w:val="Normal"/>
    <w:semiHidden/>
    <w:unhideWhenUsed/>
    <w:rsid w:val="00072C25"/>
    <w:pPr>
      <w:numPr>
        <w:numId w:val="14"/>
      </w:numPr>
      <w:contextualSpacing/>
    </w:pPr>
  </w:style>
  <w:style w:type="paragraph" w:styleId="ListBullet4">
    <w:name w:val="List Bullet 4"/>
    <w:basedOn w:val="Normal"/>
    <w:semiHidden/>
    <w:unhideWhenUsed/>
    <w:rsid w:val="00072C25"/>
    <w:pPr>
      <w:numPr>
        <w:numId w:val="15"/>
      </w:numPr>
      <w:contextualSpacing/>
    </w:pPr>
  </w:style>
  <w:style w:type="paragraph" w:styleId="ListBullet5">
    <w:name w:val="List Bullet 5"/>
    <w:basedOn w:val="Normal"/>
    <w:semiHidden/>
    <w:unhideWhenUsed/>
    <w:rsid w:val="00072C25"/>
    <w:pPr>
      <w:numPr>
        <w:numId w:val="16"/>
      </w:numPr>
      <w:contextualSpacing/>
    </w:pPr>
  </w:style>
  <w:style w:type="paragraph" w:styleId="ListContinue">
    <w:name w:val="List Continue"/>
    <w:basedOn w:val="Normal"/>
    <w:semiHidden/>
    <w:unhideWhenUsed/>
    <w:rsid w:val="00072C25"/>
    <w:pPr>
      <w:ind w:left="283"/>
      <w:contextualSpacing/>
    </w:pPr>
  </w:style>
  <w:style w:type="paragraph" w:styleId="ListContinue2">
    <w:name w:val="List Continue 2"/>
    <w:basedOn w:val="Normal"/>
    <w:semiHidden/>
    <w:unhideWhenUsed/>
    <w:rsid w:val="00072C25"/>
    <w:pPr>
      <w:ind w:left="566"/>
      <w:contextualSpacing/>
    </w:pPr>
  </w:style>
  <w:style w:type="paragraph" w:styleId="ListContinue3">
    <w:name w:val="List Continue 3"/>
    <w:basedOn w:val="Normal"/>
    <w:rsid w:val="00072C25"/>
    <w:pPr>
      <w:ind w:left="849"/>
      <w:contextualSpacing/>
    </w:pPr>
  </w:style>
  <w:style w:type="paragraph" w:styleId="ListContinue4">
    <w:name w:val="List Continue 4"/>
    <w:basedOn w:val="Normal"/>
    <w:rsid w:val="00072C25"/>
    <w:pPr>
      <w:ind w:left="1132"/>
      <w:contextualSpacing/>
    </w:pPr>
  </w:style>
  <w:style w:type="paragraph" w:styleId="ListContinue5">
    <w:name w:val="List Continue 5"/>
    <w:basedOn w:val="Normal"/>
    <w:rsid w:val="00072C25"/>
    <w:pPr>
      <w:ind w:left="1415"/>
      <w:contextualSpacing/>
    </w:pPr>
  </w:style>
  <w:style w:type="paragraph" w:styleId="ListNumber">
    <w:name w:val="List Number"/>
    <w:basedOn w:val="Normal"/>
    <w:rsid w:val="00072C25"/>
    <w:pPr>
      <w:numPr>
        <w:numId w:val="17"/>
      </w:numPr>
      <w:contextualSpacing/>
    </w:pPr>
  </w:style>
  <w:style w:type="paragraph" w:styleId="ListNumber2">
    <w:name w:val="List Number 2"/>
    <w:basedOn w:val="Normal"/>
    <w:semiHidden/>
    <w:unhideWhenUsed/>
    <w:rsid w:val="00072C25"/>
    <w:pPr>
      <w:numPr>
        <w:numId w:val="18"/>
      </w:numPr>
      <w:contextualSpacing/>
    </w:pPr>
  </w:style>
  <w:style w:type="paragraph" w:styleId="ListNumber3">
    <w:name w:val="List Number 3"/>
    <w:basedOn w:val="Normal"/>
    <w:semiHidden/>
    <w:unhideWhenUsed/>
    <w:rsid w:val="00072C25"/>
    <w:pPr>
      <w:numPr>
        <w:numId w:val="19"/>
      </w:numPr>
      <w:contextualSpacing/>
    </w:pPr>
  </w:style>
  <w:style w:type="paragraph" w:styleId="ListNumber4">
    <w:name w:val="List Number 4"/>
    <w:basedOn w:val="Normal"/>
    <w:semiHidden/>
    <w:unhideWhenUsed/>
    <w:rsid w:val="00072C25"/>
    <w:pPr>
      <w:numPr>
        <w:numId w:val="20"/>
      </w:numPr>
      <w:contextualSpacing/>
    </w:pPr>
  </w:style>
  <w:style w:type="paragraph" w:styleId="ListNumber5">
    <w:name w:val="List Number 5"/>
    <w:basedOn w:val="Normal"/>
    <w:semiHidden/>
    <w:unhideWhenUsed/>
    <w:rsid w:val="00072C25"/>
    <w:pPr>
      <w:numPr>
        <w:numId w:val="21"/>
      </w:numPr>
      <w:contextualSpacing/>
    </w:pPr>
  </w:style>
  <w:style w:type="paragraph" w:styleId="MacroText">
    <w:name w:val="macro"/>
    <w:link w:val="MacroTextChar"/>
    <w:rsid w:val="00072C25"/>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rsid w:val="00072C25"/>
    <w:rPr>
      <w:rFonts w:ascii="Consolas" w:eastAsiaTheme="minorHAnsi" w:hAnsi="Consolas" w:cstheme="minorBidi"/>
    </w:rPr>
  </w:style>
  <w:style w:type="character" w:styleId="Mention">
    <w:name w:val="Mention"/>
    <w:basedOn w:val="DefaultParagraphFont"/>
    <w:uiPriority w:val="99"/>
    <w:semiHidden/>
    <w:unhideWhenUsed/>
    <w:rsid w:val="00072C25"/>
    <w:rPr>
      <w:color w:val="2B579A"/>
      <w:shd w:val="clear" w:color="auto" w:fill="E1DFDD"/>
    </w:rPr>
  </w:style>
  <w:style w:type="paragraph" w:styleId="MessageHeader">
    <w:name w:val="Message Header"/>
    <w:basedOn w:val="Normal"/>
    <w:link w:val="MessageHeaderChar"/>
    <w:rsid w:val="00072C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2C25"/>
    <w:rPr>
      <w:rFonts w:asciiTheme="majorHAnsi" w:eastAsiaTheme="majorEastAsia" w:hAnsiTheme="majorHAnsi" w:cstheme="majorBidi"/>
      <w:sz w:val="24"/>
      <w:szCs w:val="24"/>
      <w:shd w:val="pct20" w:color="auto" w:fill="auto"/>
    </w:rPr>
  </w:style>
  <w:style w:type="paragraph" w:styleId="NoSpacing">
    <w:name w:val="No Spacing"/>
    <w:uiPriority w:val="1"/>
    <w:rsid w:val="00072C25"/>
    <w:rPr>
      <w:rFonts w:asciiTheme="minorHAnsi" w:eastAsiaTheme="minorHAnsi" w:hAnsiTheme="minorHAnsi" w:cstheme="minorBidi"/>
      <w:sz w:val="22"/>
      <w:szCs w:val="22"/>
    </w:rPr>
  </w:style>
  <w:style w:type="paragraph" w:styleId="NormalWeb">
    <w:name w:val="Normal (Web)"/>
    <w:basedOn w:val="Normal"/>
    <w:semiHidden/>
    <w:unhideWhenUsed/>
    <w:rsid w:val="00072C25"/>
    <w:rPr>
      <w:rFonts w:ascii="Times New Roman" w:hAnsi="Times New Roman" w:cs="Times New Roman"/>
      <w:sz w:val="24"/>
      <w:szCs w:val="24"/>
    </w:rPr>
  </w:style>
  <w:style w:type="paragraph" w:styleId="NormalIndent">
    <w:name w:val="Normal Indent"/>
    <w:basedOn w:val="Normal"/>
    <w:semiHidden/>
    <w:unhideWhenUsed/>
    <w:rsid w:val="00072C25"/>
    <w:pPr>
      <w:ind w:left="708"/>
    </w:pPr>
  </w:style>
  <w:style w:type="paragraph" w:styleId="NoteHeading">
    <w:name w:val="Note Heading"/>
    <w:basedOn w:val="Normal"/>
    <w:next w:val="Normal"/>
    <w:link w:val="NoteHeadingChar"/>
    <w:semiHidden/>
    <w:unhideWhenUsed/>
    <w:rsid w:val="00072C25"/>
    <w:pPr>
      <w:spacing w:after="0"/>
    </w:pPr>
  </w:style>
  <w:style w:type="character" w:customStyle="1" w:styleId="NoteHeadingChar">
    <w:name w:val="Note Heading Char"/>
    <w:basedOn w:val="DefaultParagraphFont"/>
    <w:link w:val="NoteHeading"/>
    <w:semiHidden/>
    <w:rsid w:val="00072C25"/>
    <w:rPr>
      <w:rFonts w:asciiTheme="minorHAnsi" w:eastAsiaTheme="minorHAnsi" w:hAnsiTheme="minorHAnsi" w:cstheme="minorBidi"/>
      <w:sz w:val="22"/>
      <w:szCs w:val="22"/>
    </w:rPr>
  </w:style>
  <w:style w:type="paragraph" w:styleId="PlainText">
    <w:name w:val="Plain Text"/>
    <w:basedOn w:val="Normal"/>
    <w:link w:val="PlainTextChar"/>
    <w:semiHidden/>
    <w:unhideWhenUsed/>
    <w:rsid w:val="00072C25"/>
    <w:pPr>
      <w:spacing w:after="0"/>
    </w:pPr>
    <w:rPr>
      <w:rFonts w:ascii="Consolas" w:hAnsi="Consolas"/>
      <w:sz w:val="21"/>
      <w:szCs w:val="21"/>
    </w:rPr>
  </w:style>
  <w:style w:type="character" w:customStyle="1" w:styleId="PlainTextChar">
    <w:name w:val="Plain Text Char"/>
    <w:basedOn w:val="DefaultParagraphFont"/>
    <w:link w:val="PlainText"/>
    <w:semiHidden/>
    <w:rsid w:val="00072C25"/>
    <w:rPr>
      <w:rFonts w:ascii="Consolas" w:eastAsiaTheme="minorHAnsi" w:hAnsi="Consolas" w:cstheme="minorBidi"/>
      <w:sz w:val="21"/>
      <w:szCs w:val="21"/>
    </w:rPr>
  </w:style>
  <w:style w:type="paragraph" w:styleId="Quote">
    <w:name w:val="Quote"/>
    <w:basedOn w:val="Normal"/>
    <w:next w:val="Normal"/>
    <w:link w:val="QuoteChar"/>
    <w:uiPriority w:val="29"/>
    <w:rsid w:val="00072C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C25"/>
    <w:rPr>
      <w:rFonts w:asciiTheme="minorHAnsi" w:eastAsiaTheme="minorHAnsi" w:hAnsiTheme="minorHAnsi" w:cstheme="minorBidi"/>
      <w:i/>
      <w:iCs/>
      <w:color w:val="404040" w:themeColor="text1" w:themeTint="BF"/>
      <w:sz w:val="22"/>
      <w:szCs w:val="22"/>
    </w:rPr>
  </w:style>
  <w:style w:type="paragraph" w:styleId="Salutation">
    <w:name w:val="Salutation"/>
    <w:basedOn w:val="Normal"/>
    <w:next w:val="Normal"/>
    <w:link w:val="SalutationChar"/>
    <w:semiHidden/>
    <w:unhideWhenUsed/>
    <w:rsid w:val="00072C25"/>
  </w:style>
  <w:style w:type="character" w:customStyle="1" w:styleId="SalutationChar">
    <w:name w:val="Salutation Char"/>
    <w:basedOn w:val="DefaultParagraphFont"/>
    <w:link w:val="Salutation"/>
    <w:semiHidden/>
    <w:rsid w:val="00072C25"/>
    <w:rPr>
      <w:rFonts w:asciiTheme="minorHAnsi" w:eastAsiaTheme="minorHAnsi" w:hAnsiTheme="minorHAnsi" w:cstheme="minorBidi"/>
      <w:sz w:val="22"/>
      <w:szCs w:val="22"/>
    </w:rPr>
  </w:style>
  <w:style w:type="paragraph" w:styleId="Signature">
    <w:name w:val="Signature"/>
    <w:basedOn w:val="Normal"/>
    <w:link w:val="SignatureChar"/>
    <w:semiHidden/>
    <w:unhideWhenUsed/>
    <w:rsid w:val="00072C25"/>
    <w:pPr>
      <w:spacing w:after="0"/>
      <w:ind w:left="4252"/>
    </w:pPr>
  </w:style>
  <w:style w:type="character" w:customStyle="1" w:styleId="SignatureChar">
    <w:name w:val="Signature Char"/>
    <w:basedOn w:val="DefaultParagraphFont"/>
    <w:link w:val="Signature"/>
    <w:semiHidden/>
    <w:rsid w:val="00072C25"/>
    <w:rPr>
      <w:rFonts w:asciiTheme="minorHAnsi" w:eastAsiaTheme="minorHAnsi" w:hAnsiTheme="minorHAnsi" w:cstheme="minorBidi"/>
      <w:sz w:val="22"/>
      <w:szCs w:val="22"/>
    </w:rPr>
  </w:style>
  <w:style w:type="character" w:styleId="SmartHyperlink">
    <w:name w:val="Smart Hyperlink"/>
    <w:basedOn w:val="DefaultParagraphFont"/>
    <w:uiPriority w:val="99"/>
    <w:semiHidden/>
    <w:unhideWhenUsed/>
    <w:rsid w:val="00072C25"/>
    <w:rPr>
      <w:u w:val="dotted"/>
    </w:rPr>
  </w:style>
  <w:style w:type="character" w:styleId="SmartLink">
    <w:name w:val="Smart Link"/>
    <w:basedOn w:val="DefaultParagraphFont"/>
    <w:uiPriority w:val="99"/>
    <w:semiHidden/>
    <w:unhideWhenUsed/>
    <w:rsid w:val="00072C25"/>
    <w:rPr>
      <w:color w:val="0000FF"/>
      <w:u w:val="single"/>
      <w:shd w:val="clear" w:color="auto" w:fill="F3F2F1"/>
    </w:rPr>
  </w:style>
  <w:style w:type="character" w:styleId="Strong">
    <w:name w:val="Strong"/>
    <w:basedOn w:val="DefaultParagraphFont"/>
    <w:rsid w:val="00072C25"/>
    <w:rPr>
      <w:b/>
      <w:bCs/>
    </w:rPr>
  </w:style>
  <w:style w:type="paragraph" w:styleId="Subtitle">
    <w:name w:val="Subtitle"/>
    <w:basedOn w:val="Normal"/>
    <w:next w:val="Normal"/>
    <w:link w:val="SubtitleChar"/>
    <w:rsid w:val="00072C2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072C25"/>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072C25"/>
    <w:rPr>
      <w:i/>
      <w:iCs/>
      <w:color w:val="404040" w:themeColor="text1" w:themeTint="BF"/>
    </w:rPr>
  </w:style>
  <w:style w:type="character" w:styleId="SubtleReference">
    <w:name w:val="Subtle Reference"/>
    <w:basedOn w:val="DefaultParagraphFont"/>
    <w:uiPriority w:val="31"/>
    <w:rsid w:val="00072C25"/>
    <w:rPr>
      <w:smallCaps/>
      <w:color w:val="5A5A5A" w:themeColor="text1" w:themeTint="A5"/>
    </w:rPr>
  </w:style>
  <w:style w:type="paragraph" w:styleId="TableofAuthorities">
    <w:name w:val="table of authorities"/>
    <w:basedOn w:val="Normal"/>
    <w:next w:val="Normal"/>
    <w:semiHidden/>
    <w:unhideWhenUsed/>
    <w:rsid w:val="00072C25"/>
    <w:pPr>
      <w:spacing w:after="0"/>
      <w:ind w:left="220" w:hanging="220"/>
    </w:pPr>
  </w:style>
  <w:style w:type="paragraph" w:styleId="TableofFigures">
    <w:name w:val="table of figures"/>
    <w:basedOn w:val="Normal"/>
    <w:next w:val="Normal"/>
    <w:semiHidden/>
    <w:unhideWhenUsed/>
    <w:rsid w:val="00072C25"/>
    <w:pPr>
      <w:spacing w:after="0"/>
    </w:pPr>
  </w:style>
  <w:style w:type="paragraph" w:styleId="Title">
    <w:name w:val="Title"/>
    <w:basedOn w:val="Normal"/>
    <w:next w:val="Normal"/>
    <w:link w:val="TitleChar"/>
    <w:rsid w:val="00072C2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2C2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72C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2C25"/>
    <w:pPr>
      <w:spacing w:after="100"/>
    </w:pPr>
  </w:style>
  <w:style w:type="paragraph" w:styleId="TOC2">
    <w:name w:val="toc 2"/>
    <w:basedOn w:val="Normal"/>
    <w:next w:val="Normal"/>
    <w:autoRedefine/>
    <w:semiHidden/>
    <w:unhideWhenUsed/>
    <w:rsid w:val="00072C25"/>
    <w:pPr>
      <w:spacing w:after="100"/>
      <w:ind w:left="220"/>
    </w:pPr>
  </w:style>
  <w:style w:type="paragraph" w:styleId="TOC3">
    <w:name w:val="toc 3"/>
    <w:basedOn w:val="Normal"/>
    <w:next w:val="Normal"/>
    <w:autoRedefine/>
    <w:semiHidden/>
    <w:unhideWhenUsed/>
    <w:rsid w:val="00072C25"/>
    <w:pPr>
      <w:spacing w:after="100"/>
      <w:ind w:left="440"/>
    </w:pPr>
  </w:style>
  <w:style w:type="paragraph" w:styleId="TOC4">
    <w:name w:val="toc 4"/>
    <w:basedOn w:val="Normal"/>
    <w:next w:val="Normal"/>
    <w:autoRedefine/>
    <w:semiHidden/>
    <w:unhideWhenUsed/>
    <w:rsid w:val="00072C25"/>
    <w:pPr>
      <w:spacing w:after="100"/>
      <w:ind w:left="660"/>
    </w:pPr>
  </w:style>
  <w:style w:type="paragraph" w:styleId="TOC5">
    <w:name w:val="toc 5"/>
    <w:basedOn w:val="Normal"/>
    <w:next w:val="Normal"/>
    <w:autoRedefine/>
    <w:semiHidden/>
    <w:unhideWhenUsed/>
    <w:rsid w:val="00072C25"/>
    <w:pPr>
      <w:spacing w:after="100"/>
      <w:ind w:left="880"/>
    </w:pPr>
  </w:style>
  <w:style w:type="paragraph" w:styleId="TOC6">
    <w:name w:val="toc 6"/>
    <w:basedOn w:val="Normal"/>
    <w:next w:val="Normal"/>
    <w:autoRedefine/>
    <w:semiHidden/>
    <w:unhideWhenUsed/>
    <w:rsid w:val="00072C25"/>
    <w:pPr>
      <w:spacing w:after="100"/>
      <w:ind w:left="1100"/>
    </w:pPr>
  </w:style>
  <w:style w:type="paragraph" w:styleId="TOC7">
    <w:name w:val="toc 7"/>
    <w:basedOn w:val="Normal"/>
    <w:next w:val="Normal"/>
    <w:autoRedefine/>
    <w:semiHidden/>
    <w:unhideWhenUsed/>
    <w:rsid w:val="00072C25"/>
    <w:pPr>
      <w:spacing w:after="100"/>
      <w:ind w:left="1320"/>
    </w:pPr>
  </w:style>
  <w:style w:type="paragraph" w:styleId="TOC8">
    <w:name w:val="toc 8"/>
    <w:basedOn w:val="Normal"/>
    <w:next w:val="Normal"/>
    <w:autoRedefine/>
    <w:semiHidden/>
    <w:unhideWhenUsed/>
    <w:rsid w:val="00072C25"/>
    <w:pPr>
      <w:spacing w:after="100"/>
      <w:ind w:left="1540"/>
    </w:pPr>
  </w:style>
  <w:style w:type="paragraph" w:styleId="TOC9">
    <w:name w:val="toc 9"/>
    <w:basedOn w:val="Normal"/>
    <w:next w:val="Normal"/>
    <w:autoRedefine/>
    <w:semiHidden/>
    <w:unhideWhenUsed/>
    <w:rsid w:val="00072C25"/>
    <w:pPr>
      <w:spacing w:after="100"/>
      <w:ind w:left="1760"/>
    </w:pPr>
  </w:style>
  <w:style w:type="paragraph" w:styleId="TOCHeading">
    <w:name w:val="TOC Heading"/>
    <w:basedOn w:val="Heading1"/>
    <w:next w:val="Normal"/>
    <w:uiPriority w:val="39"/>
    <w:semiHidden/>
    <w:unhideWhenUsed/>
    <w:qFormat/>
    <w:rsid w:val="00072C25"/>
    <w:pPr>
      <w:spacing w:before="240" w:after="0"/>
      <w:outlineLvl w:val="9"/>
    </w:pPr>
    <w:rPr>
      <w:b w:val="0"/>
      <w:bCs w:val="0"/>
      <w:color w:val="D47407" w:themeColor="accent1" w:themeShade="BF"/>
      <w:sz w:val="32"/>
      <w:szCs w:val="32"/>
    </w:rPr>
  </w:style>
  <w:style w:type="character" w:styleId="UnresolvedMention">
    <w:name w:val="Unresolved Mention"/>
    <w:basedOn w:val="DefaultParagraphFont"/>
    <w:uiPriority w:val="99"/>
    <w:semiHidden/>
    <w:unhideWhenUsed/>
    <w:rsid w:val="00072C25"/>
    <w:rPr>
      <w:color w:val="605E5C"/>
      <w:shd w:val="clear" w:color="auto" w:fill="E1DFDD"/>
    </w:rPr>
  </w:style>
  <w:style w:type="character" w:customStyle="1" w:styleId="ui-provider">
    <w:name w:val="ui-provider"/>
    <w:basedOn w:val="DefaultParagraphFont"/>
    <w:rsid w:val="00596FA4"/>
  </w:style>
  <w:style w:type="paragraph" w:styleId="Revision">
    <w:name w:val="Revision"/>
    <w:hidden/>
    <w:uiPriority w:val="99"/>
    <w:semiHidden/>
    <w:rsid w:val="003F652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9626">
      <w:bodyDiv w:val="1"/>
      <w:marLeft w:val="0"/>
      <w:marRight w:val="0"/>
      <w:marTop w:val="0"/>
      <w:marBottom w:val="0"/>
      <w:divBdr>
        <w:top w:val="none" w:sz="0" w:space="0" w:color="auto"/>
        <w:left w:val="none" w:sz="0" w:space="0" w:color="auto"/>
        <w:bottom w:val="none" w:sz="0" w:space="0" w:color="auto"/>
        <w:right w:val="none" w:sz="0" w:space="0" w:color="auto"/>
      </w:divBdr>
    </w:div>
    <w:div w:id="274169194">
      <w:bodyDiv w:val="1"/>
      <w:marLeft w:val="0"/>
      <w:marRight w:val="0"/>
      <w:marTop w:val="0"/>
      <w:marBottom w:val="0"/>
      <w:divBdr>
        <w:top w:val="none" w:sz="0" w:space="0" w:color="auto"/>
        <w:left w:val="none" w:sz="0" w:space="0" w:color="auto"/>
        <w:bottom w:val="none" w:sz="0" w:space="0" w:color="auto"/>
        <w:right w:val="none" w:sz="0" w:space="0" w:color="auto"/>
      </w:divBdr>
    </w:div>
    <w:div w:id="1261916391">
      <w:bodyDiv w:val="1"/>
      <w:marLeft w:val="0"/>
      <w:marRight w:val="0"/>
      <w:marTop w:val="0"/>
      <w:marBottom w:val="0"/>
      <w:divBdr>
        <w:top w:val="none" w:sz="0" w:space="0" w:color="auto"/>
        <w:left w:val="none" w:sz="0" w:space="0" w:color="auto"/>
        <w:bottom w:val="none" w:sz="0" w:space="0" w:color="auto"/>
        <w:right w:val="none" w:sz="0" w:space="0" w:color="auto"/>
      </w:divBdr>
    </w:div>
    <w:div w:id="15787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xx@multiconsult.no"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de.kommune.no/tjenester/saker-til-horing-kunngjoringe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h\AppData\Local\Temp\Templafy\WordVsto\Brev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DEDFC79E064CD5B6264D1150754FBC"/>
        <w:category>
          <w:name w:val="General"/>
          <w:gallery w:val="placeholder"/>
        </w:category>
        <w:types>
          <w:type w:val="bbPlcHdr"/>
        </w:types>
        <w:behaviors>
          <w:behavior w:val="content"/>
        </w:behaviors>
        <w:guid w:val="{F6CBFA61-D2F5-42C5-9D4E-BC1B6911BE69}"/>
      </w:docPartPr>
      <w:docPartBody>
        <w:p w:rsidR="005A48CE" w:rsidRDefault="00C574D5">
          <w:pPr>
            <w:pStyle w:val="46DEDFC79E064CD5B6264D1150754FBC"/>
          </w:pPr>
          <w:r w:rsidRPr="000544A1">
            <w:rPr>
              <w:rStyle w:val="PlaceholderText"/>
            </w:rPr>
            <w:t>Click or tap here to enter text.</w:t>
          </w:r>
        </w:p>
      </w:docPartBody>
    </w:docPart>
    <w:docPart>
      <w:docPartPr>
        <w:name w:val="957C7D6197A646E28FF1E704F7A0C96B"/>
        <w:category>
          <w:name w:val="General"/>
          <w:gallery w:val="placeholder"/>
        </w:category>
        <w:types>
          <w:type w:val="bbPlcHdr"/>
        </w:types>
        <w:behaviors>
          <w:behavior w:val="content"/>
        </w:behaviors>
        <w:guid w:val="{1969553E-EE2B-4393-AD15-19A41728B91A}"/>
      </w:docPartPr>
      <w:docPartBody>
        <w:p w:rsidR="005A48CE" w:rsidRDefault="00C574D5">
          <w:pPr>
            <w:pStyle w:val="957C7D6197A646E28FF1E704F7A0C96B"/>
          </w:pPr>
          <w:r>
            <w:t>[Start typing here]</w:t>
          </w:r>
        </w:p>
      </w:docPartBody>
    </w:docPart>
    <w:docPart>
      <w:docPartPr>
        <w:name w:val="7F99B3288CAC4D949FB931DAFB77D482"/>
        <w:category>
          <w:name w:val="General"/>
          <w:gallery w:val="placeholder"/>
        </w:category>
        <w:types>
          <w:type w:val="bbPlcHdr"/>
        </w:types>
        <w:behaviors>
          <w:behavior w:val="content"/>
        </w:behaviors>
        <w:guid w:val="{7DD04BF8-FB3E-4D60-84EF-41AA103826D4}"/>
      </w:docPartPr>
      <w:docPartBody>
        <w:p w:rsidR="005A48CE" w:rsidRDefault="00C574D5">
          <w:pPr>
            <w:pStyle w:val="7F99B3288CAC4D949FB931DAFB77D482"/>
          </w:pPr>
          <w:r w:rsidRPr="000544A1">
            <w:rPr>
              <w:rStyle w:val="PlaceholderText"/>
            </w:rPr>
            <w:t>Click or tap here to enter text.</w:t>
          </w:r>
        </w:p>
      </w:docPartBody>
    </w:docPart>
    <w:docPart>
      <w:docPartPr>
        <w:name w:val="697AC23D1656490F94C97B30BC9F7DA3"/>
        <w:category>
          <w:name w:val="General"/>
          <w:gallery w:val="placeholder"/>
        </w:category>
        <w:types>
          <w:type w:val="bbPlcHdr"/>
        </w:types>
        <w:behaviors>
          <w:behavior w:val="content"/>
        </w:behaviors>
        <w:guid w:val="{CC287617-1E23-46D8-8642-F177E07C5BF9}"/>
      </w:docPartPr>
      <w:docPartBody>
        <w:p w:rsidR="005A48CE" w:rsidRDefault="00C574D5">
          <w:pPr>
            <w:pStyle w:val="697AC23D1656490F94C97B30BC9F7DA3"/>
          </w:pPr>
          <w:r w:rsidRPr="00B23F20">
            <w:t>[Att]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E1"/>
    <w:rsid w:val="00055CC2"/>
    <w:rsid w:val="001A28C7"/>
    <w:rsid w:val="001D3C82"/>
    <w:rsid w:val="001E66CB"/>
    <w:rsid w:val="00226E90"/>
    <w:rsid w:val="00287B86"/>
    <w:rsid w:val="00291A23"/>
    <w:rsid w:val="002D5D31"/>
    <w:rsid w:val="004177C8"/>
    <w:rsid w:val="00497658"/>
    <w:rsid w:val="004F3E9F"/>
    <w:rsid w:val="005A48CE"/>
    <w:rsid w:val="005F7139"/>
    <w:rsid w:val="00620B06"/>
    <w:rsid w:val="00621792"/>
    <w:rsid w:val="006D4E12"/>
    <w:rsid w:val="007B2238"/>
    <w:rsid w:val="00802E66"/>
    <w:rsid w:val="008060DF"/>
    <w:rsid w:val="009333E1"/>
    <w:rsid w:val="009C2971"/>
    <w:rsid w:val="00A94E3C"/>
    <w:rsid w:val="00B04A2B"/>
    <w:rsid w:val="00B2578F"/>
    <w:rsid w:val="00C54939"/>
    <w:rsid w:val="00C551C2"/>
    <w:rsid w:val="00C574D5"/>
    <w:rsid w:val="00D31C1A"/>
    <w:rsid w:val="00D67807"/>
    <w:rsid w:val="00D721FD"/>
    <w:rsid w:val="00DE2505"/>
    <w:rsid w:val="00DF30D9"/>
    <w:rsid w:val="00F33D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6DEDFC79E064CD5B6264D1150754FBC">
    <w:name w:val="46DEDFC79E064CD5B6264D1150754FBC"/>
  </w:style>
  <w:style w:type="paragraph" w:customStyle="1" w:styleId="957C7D6197A646E28FF1E704F7A0C96B">
    <w:name w:val="957C7D6197A646E28FF1E704F7A0C96B"/>
  </w:style>
  <w:style w:type="paragraph" w:customStyle="1" w:styleId="7F99B3288CAC4D949FB931DAFB77D482">
    <w:name w:val="7F99B3288CAC4D949FB931DAFB77D482"/>
  </w:style>
  <w:style w:type="paragraph" w:customStyle="1" w:styleId="697AC23D1656490F94C97B30BC9F7DA3">
    <w:name w:val="697AC23D1656490F94C97B30BC9F7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Multiconsult">
      <a:dk1>
        <a:sysClr val="windowText" lastClr="000000"/>
      </a:dk1>
      <a:lt1>
        <a:sysClr val="window" lastClr="FFFFFF"/>
      </a:lt1>
      <a:dk2>
        <a:srgbClr val="333333"/>
      </a:dk2>
      <a:lt2>
        <a:srgbClr val="F8992E"/>
      </a:lt2>
      <a:accent1>
        <a:srgbClr val="F8992E"/>
      </a:accent1>
      <a:accent2>
        <a:srgbClr val="333333"/>
      </a:accent2>
      <a:accent3>
        <a:srgbClr val="00A76D"/>
      </a:accent3>
      <a:accent4>
        <a:srgbClr val="4B3364"/>
      </a:accent4>
      <a:accent5>
        <a:srgbClr val="063342"/>
      </a:accent5>
      <a:accent6>
        <a:srgbClr val="00ABBD"/>
      </a:accent6>
      <a:hlink>
        <a:srgbClr val="0000FF"/>
      </a:hlink>
      <a:folHlink>
        <a:srgbClr val="800080"/>
      </a:folHlink>
    </a:clrScheme>
    <a:fontScheme name="MultiConsul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required":true,"shareValue":false,"type":"datePicker","name":"Date","label":"Date"},{"required":false,"placeholder":"","lines":1,"shareValue":false,"type":"textBox","name":"Assignment","label":"Project name"},{"required":false,"placeholder":"","lines":4,"shareValue":false,"type":"textBox","name":"Recipient","label":"Client name and address"},{"required":false,"placeholder":"","lines":1,"shareValue":false,"type":"textBox","name":"Attention","label":"Attention"},{"required":false,"placeholder":"","lines":1,"shareValue":false,"type":"textBox","name":"Subject","label":"Subject"},{"required":false,"placeholder":"","lines":1,"shareValue":false,"type":"textBox","name":"YourRef","label":"Your ref"},{"required":false,"placeholder":"","lines":1,"shareValue":false,"type":"textBox","name":"OurRef","label":"Our ref"},{"required":false,"placeholder":"","lines":1,"shareValue":false,"type":"textBox","name":"DocumentCode","label":"Document code"},{"distinct":false,"hideIfNoUserInteractionRequired":false,"required":false,"autoSelectFirstOption":false,"shareValue":false,"type":"dropDown","dataSourceName":"AccessibilityGrades","dataSourceFieldName":"Grade","filterCondition":{"type":"and","conditions":[{"type":"userProfileFieldMatch","userProfileFieldName":"DocumentLanguage","dataSourceFieldName":"LanguageRef"}]},"name":"Grade","label":"Grade"}],"formDataEntries":[{"name":"Date","value":"S6ooO+BF6nT64azTwujp2g=="},{"name":"Assignment","value":"MVhUoYUwStCPm3JCU2tBDNYGBcQL7M7M0RQEiOk2pwtEs6zauHDXViLjvs7YDNam"},{"name":"Recipient","value":"9JM+ho23km5P3ZfrANGSYzuSr5xweEbbWrBMI99u76U="},{"name":"Subject","value":"reAwl+/0usxtGxYTafROJXzxQHIia6e3klRemD9Tf+nfM91Y8GDq0aOSEe3WjAQ7"},{"name":"YourRef","value":"FJQafpXBzQm1IEnYG2GiYw=="},{"name":"OurRef","value":"H/j772xL/xW28B5eQKSc2g=="},{"name":"DocumentCode","value":"eRCsbzedfC+NWItaRj714d/D3Ap5KoeXf3wa1RogUrA="},{"name":"Grade","value":"iminP3D+HA/8c73Ff4CfSGT8FyezmvYe24f3U0O9EEY="}]}]]></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117cf4-d827-4784-898a-47019cbe6715">
      <Terms xmlns="http://schemas.microsoft.com/office/infopath/2007/PartnerControls"/>
    </lcf76f155ced4ddcb4097134ff3c332f>
    <TaxCatchAll xmlns="ce80b1ac-57eb-401b-860e-30153c3692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8979A1A0DE1804C9E81E77379E1FCA8" ma:contentTypeVersion="17" ma:contentTypeDescription="Opprett et nytt dokument." ma:contentTypeScope="" ma:versionID="022b617b5be8a69aff8645ab3306c778">
  <xsd:schema xmlns:xsd="http://www.w3.org/2001/XMLSchema" xmlns:xs="http://www.w3.org/2001/XMLSchema" xmlns:p="http://schemas.microsoft.com/office/2006/metadata/properties" xmlns:ns2="b3117cf4-d827-4784-898a-47019cbe6715" xmlns:ns3="ce80b1ac-57eb-401b-860e-30153c369297" targetNamespace="http://schemas.microsoft.com/office/2006/metadata/properties" ma:root="true" ma:fieldsID="daa0864af29e81c88faebba02bfd76b2" ns2:_="" ns3:_="">
    <xsd:import namespace="b3117cf4-d827-4784-898a-47019cbe6715"/>
    <xsd:import namespace="ce80b1ac-57eb-401b-860e-30153c369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17cf4-d827-4784-898a-47019cbe6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998f840-df85-4b1a-9c8d-81b20a6f97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0b1ac-57eb-401b-860e-30153c36929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e86da2c-fb68-4445-a3c7-91f3b42ffe20}" ma:internalName="TaxCatchAll" ma:showField="CatchAllData" ma:web="ce80b1ac-57eb-401b-860e-30153c36929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elementConfiguration":{"binding":"{{Form.Recipient}}","promptAiService":false,"removeAndKeepContent":false,"disableUpdates":false,"type":"text"},"type":"richTextContentControl","id":"d270e398-d8b3-428e-a522-8b11edfc8cbf"},{"elementConfiguration":{"visibility":"{{IfElse(Equals(Form.Attention, \"\"), VisibilityType.Hidden, VisibilityType.Visible)}}","disableUpdates":false,"type":"group"},"type":"richTextContentControl","id":"45ad862c-d5c1-497e-a3ad-fff33b645613"},{"elementConfiguration":{"binding":"{{Translate(\"Attention\", DocumentLanguage)}}","promptAiService":false,"removeAndKeepContent":false,"disableUpdates":false,"type":"text"},"type":"richTextContentControl","id":"f0433bce-8b4d-4c19-b397-825375ef41fa"},{"elementConfiguration":{"binding":"{{Form.Attention}}","promptAiService":false,"removeAndKeepContent":false,"disableUpdates":false,"type":"text"},"type":"richTextContentControl","id":"30b24194-e24a-4ac2-bd4a-b18a600c844a"},{"elementConfiguration":{"binding":"{{Form.Recipient}}","promptAiService":false,"removeAndKeepContent":false,"disableUpdates":false,"type":"text"},"type":"richTextContentControl","id":"2c8bc543-452d-493a-a4e2-0773dc4104d8"},{"elementConfiguration":{"visibility":"{{IfElse(Equals(Form.Attention, \"\"), VisibilityType.Hidden, VisibilityType.Visible)}}","disableUpdates":false,"type":"group"},"type":"richTextContentControl","id":"cdeef09e-c937-45f1-97ce-c9295420c5e1"},{"elementConfiguration":{"binding":"{{Translate(\"Attention\", DocumentLanguage)}}","promptAiService":false,"removeAndKeepContent":false,"disableUpdates":false,"type":"text"},"type":"richTextContentControl","id":"26cbb28a-ac34-4629-a4a6-7748384fd55b"},{"elementConfiguration":{"binding":"{{Form.Attention}}","promptAiService":false,"removeAndKeepContent":false,"disableUpdates":false,"type":"text"},"type":"richTextContentControl","id":"ae0ceb88-54fc-4c10-bf97-5816c73355ed"},{"elementConfiguration":{"binding":"{{Translate(\"YourRef\", DocumentLanguage)}}","promptAiService":false,"removeAndKeepContent":false,"disableUpdates":false,"type":"text"},"type":"richTextContentControl","id":"4ef873fd-39ba-4a2e-99bd-2f271ea58b37"},{"elementConfiguration":{"binding":"{{Form.YourRef}}","promptAiService":false,"removeAndKeepContent":false,"disableUpdates":false,"type":"text"},"type":"richTextContentControl","id":"35dd6731-bd0b-4675-ab5c-3a7f5a714c33"},{"elementConfiguration":{"binding":"{{Translate(\"OurRef\", DocumentLanguage)}}","promptAiService":false,"removeAndKeepContent":false,"disableUpdates":false,"type":"text"},"type":"richTextContentControl","id":"96b05131-10a3-41d2-8eff-f4cc0d210494"},{"elementConfiguration":{"binding":"{{Form.OurRef}}","promptAiService":false,"removeAndKeepContent":false,"disableUpdates":false,"type":"text"},"type":"richTextContentControl","id":"53a27168-0d13-45dd-9b22-979294cd494a"},{"elementConfiguration":{"binding":"{{Translate(\"DocumentCode\", DocumentLanguage)}}","promptAiService":false,"removeAndKeepContent":false,"disableUpdates":false,"type":"text"},"type":"richTextContentControl","id":"daf37d98-ccd3-42f0-a09a-3a19414c0b6a"},{"elementConfiguration":{"binding":"{{Form.DocumentCode}}","promptAiService":false,"removeAndKeepContent":false,"disableUpdates":false,"type":"text"},"type":"richTextContentControl","id":"d97a2b23-cc66-4e17-80ae-134632ed36e7"},{"elementConfiguration":{"binding":"{{Translate(\"Accessibility\", DocumentLanguage)}}","promptAiService":false,"removeAndKeepContent":false,"disableUpdates":false,"type":"text"},"type":"richTextContentControl","id":"1b60eea6-a996-42b0-89a0-b78b04ac9b50"},{"elementConfiguration":{"binding":"{{Form.Grade.Grade}}","promptAiService":false,"removeAndKeepContent":false,"disableUpdates":false,"type":"text"},"type":"richTextContentControl","id":"fabafeea-10d3-462e-8c7a-b8d710558f61"},{"elementConfiguration":{"binding":"{{UserProfile.City.City}}","promptAiService":false,"removeAndKeepContent":false,"disableUpdates":false,"type":"text"},"type":"richTextContentControl","id":"8d670a0b-f3d6-4af8-b3bf-9cb616fa500f"},{"elementConfiguration":{"binding":"{{FormatDateTime(Form.Date, Translate(\"FormatGeneralDate\", DocumentLanguage), DocumentLanguage)}}","promptAiService":false,"removeAndKeepContent":false,"disableUpdates":false,"type":"text"},"type":"richTextContentControl","id":"f3d89db8-bcac-4be6-a7dc-b00fc078621e"},{"elementConfiguration":{"visibility":"{{IfElse(Equals(Form.Assignment, \"\"), VisibilityType.Hidden, VisibilityType.Visible)}}","disableUpdates":false,"type":"group"},"type":"richTextContentControl","id":"edf96890-2467-441a-84cb-cdd1455fc908"},{"elementConfiguration":{"binding":"{{Form.Assignment}}","promptAiService":false,"removeAndKeepContent":false,"disableUpdates":false,"type":"text"},"type":"richTextContentControl","id":"28486b03-fb7c-44ad-96f2-353721e083bd"},{"elementConfiguration":{"visibility":"{{IfElse(Equals(Form.Subject, \"\"), VisibilityType.Hidden, VisibilityType.Visible)}}","disableUpdates":false,"type":"group"},"type":"richTextContentControl","id":"9c6457cb-162c-4476-83bc-3b3b983cb68e"},{"elementConfiguration":{"binding":"{{Form.Subject}}","promptAiService":false,"removeAndKeepContent":false,"disableUpdates":false,"type":"text"},"type":"richTextContentControl","id":"da9ab87d-4f05-4efb-89ab-a3faabf11eed"},{"elementConfiguration":{"binding":"{{Translate(\"StartTyping\", DocumentLanguage)}}","promptAiService":false,"removeAndKeepContent":false,"disableUpdates":false,"type":"text"},"type":"richTextContentControl","id":"b22059ed-290a-4e6a-bfb1-f98dd0a3da8d"},{"elementConfiguration":{"binding":"{{Translate(\"BestRegards\", DocumentLanguage)}}","promptAiService":false,"removeAndKeepContent":false,"disableUpdates":false,"type":"text"},"type":"richTextContentControl","id":"08bfeb42-19ff-4397-8843-f97406388af0"},{"elementConfiguration":{"binding":"{{UserProfile.City.CompanyNameShort}}","promptAiService":false,"removeAndKeepContent":false,"disableUpdates":false,"type":"text"},"type":"richTextContentControl","id":"1bdadd00-ea81-4d4e-aa00-63da4d674376"},{"elementConfiguration":{"binding":"{{UserProfile.FirstName}} {{UserProfile.LastName}}","promptAiService":false,"removeAndKeepContent":false,"disableUpdates":false,"type":"text"},"type":"richTextContentControl","id":"797a2115-b2aa-4969-be99-509c08c04216"},{"elementConfiguration":{"binding":"{{UserProfile.Title}}","promptAiService":false,"removeAndKeepContent":false,"disableUpdates":false,"type":"text"},"type":"richTextContentControl","id":"2a91d34c-77b0-40ec-8ad4-c06a5a4898e7"},{"elementConfiguration":{"visibility":"{{IfElse(Equals(UserProfile.Department, \"\"), VisibilityType.Hidden, VisibilityType.Visible)}}","disableUpdates":false,"type":"group"},"type":"richTextContentControl","id":"c26f27bc-963b-462c-a2b8-990028c2523b"},{"elementConfiguration":{"binding":"{{UserProfile.Department}}","promptAiService":false,"visibility":"{{IfElse(Equals(UserProfile.Department, \"\"), VisibilityType.Hidden, VisibilityType.Visible)}}","removeAndKeepContent":false,"disableUpdates":false,"type":"text"},"type":"richTextContentControl","id":"8f94e69a-3cd8-48d3-a32d-00287f631348"},{"elementConfiguration":{"binding":"{{Form.Assignment}}","promptAiService":false,"removeAndKeepContent":false,"disableUpdates":false,"type":"text"},"type":"richTextContentControl","id":"1c67086f-aaaa-48ea-a5bf-109a587b597e"},{"elementConfiguration":{"binding":"{{UserProfile.City.Domain}}","promptAiService":false,"removeAndKeepContent":false,"disableUpdates":false,"type":"text"},"type":"richTextContentControl","id":"6af58b82-f1be-4b95-b601-6f0ac15a7353"},{"elementConfiguration":{"binding":"{{Form.Subject}}","promptAiService":false,"removeAndKeepContent":false,"disableUpdates":false,"type":"text"},"type":"richTextContentControl","id":"5748d833-542a-48f3-9201-8b6f7708a72d"},{"elementConfiguration":{"binding":"{{UserProfile.City.CompanyNameShort}}","promptAiService":false,"removeAndKeepContent":false,"disableUpdates":false,"type":"text"},"type":"richTextContentControl","id":"ae52f4e4-2610-4723-9800-1234b7250460"},{"elementConfiguration":{"binding":"{{UserProfile.City.AddressOneLiner}}","promptAiService":false,"removeAndKeepContent":false,"disableUpdates":false,"type":"text"},"type":"richTextContentControl","id":"b41ce51d-0d8d-4c5e-9a9b-d6fa44afa427"},{"elementConfiguration":{"binding":"{{Form.DocumentCode}}","promptAiService":false,"removeAndKeepContent":false,"disableUpdates":false,"type":"text"},"type":"richTextContentControl","id":"e3ce998f-0e91-43e6-b4e1-80da620bef90"},{"elementConfiguration":{"binding":"{{FormatDateTime(Form.Date, Translate(\"FormatGeneralDate\", DocumentLanguage), DocumentLanguage)}}","promptAiService":false,"removeAndKeepContent":false,"disableUpdates":false,"type":"text"},"type":"richTextContentControl","id":"bfe19ccc-6faf-43bb-a790-277757abee61"},{"elementConfiguration":{"binding":"{{Translate(\"Page\", DocumentLanguage)}}","promptAiService":false,"removeAndKeepContent":false,"disableUpdates":false,"type":"text"},"type":"richTextContentControl","id":"677cf9c5-dec1-477c-b02e-3f5e57ade28f"},{"elementConfiguration":{"binding":"{{Translate(\"Of\", DocumentLanguage)}}","promptAiService":false,"removeAndKeepContent":false,"disableUpdates":false,"type":"text"},"type":"richTextContentControl","id":"19102c3d-f9a4-4d32-a89c-fa1d9b55d10d"}],"transformationConfigurations":[{"language":"{{DocumentLanguage}}","disableUpdates":false,"type":"proofingLanguage"},{"image":"{{UserProfile.LogoInsertion.Logo_ref.LogoFile}}","shapeName":"LogoFirstPage","width":"{{UserProfile.LogoInsertion.Logo_ref.LetterLogoWidth}}","namedSections":"{{NamedSections.First}}","namedPages":"{{NamedPages.First}}","leftOffset":"{{UserProfile.LogoInsertion.Logo_ref.LetterLeftOffset}}","horizontalRelativePosition":"{{HorizontalRelativePosition.Page}}","topOffset":"{{UserProfile.LogoInsertion.Logo_ref.LetterTopOffset}}","verticalRelativePosition":"{{VerticalRelativePosition.Page}}","imageTextWrapping":"{{ImageTextWrapping.InFrontOfText}}","disableUpdates":false,"type":"imageHeader"}],"templateName":"Brevmal","templateDescription":"Multi language letter","enableDocumentContentUpdater":true,"version":"2.0"}]]></TemplafyTemplateConfiguration>
</file>

<file path=customXml/itemProps1.xml><?xml version="1.0" encoding="utf-8"?>
<ds:datastoreItem xmlns:ds="http://schemas.openxmlformats.org/officeDocument/2006/customXml" ds:itemID="{27246B1A-90A6-472F-ABDC-90A43CA0480B}">
  <ds:schemaRefs/>
</ds:datastoreItem>
</file>

<file path=customXml/itemProps2.xml><?xml version="1.0" encoding="utf-8"?>
<ds:datastoreItem xmlns:ds="http://schemas.openxmlformats.org/officeDocument/2006/customXml" ds:itemID="{234E7075-EC99-4FEE-BB3D-CBD3EB7C9AF1}">
  <ds:schemaRefs>
    <ds:schemaRef ds:uri="http://schemas.microsoft.com/sharepoint/v3/contenttype/forms"/>
  </ds:schemaRefs>
</ds:datastoreItem>
</file>

<file path=customXml/itemProps3.xml><?xml version="1.0" encoding="utf-8"?>
<ds:datastoreItem xmlns:ds="http://schemas.openxmlformats.org/officeDocument/2006/customXml" ds:itemID="{70461E91-8273-4982-90E9-F4725B6DB306}">
  <ds:schemaRefs>
    <ds:schemaRef ds:uri="http://schemas.openxmlformats.org/officeDocument/2006/bibliography"/>
  </ds:schemaRefs>
</ds:datastoreItem>
</file>

<file path=customXml/itemProps4.xml><?xml version="1.0" encoding="utf-8"?>
<ds:datastoreItem xmlns:ds="http://schemas.openxmlformats.org/officeDocument/2006/customXml" ds:itemID="{1CEE75B8-93F4-4D40-AE22-8CA5323F65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B42870-ED10-4342-AA1A-5BC13E4AD101}"/>
</file>

<file path=customXml/itemProps6.xml><?xml version="1.0" encoding="utf-8"?>
<ds:datastoreItem xmlns:ds="http://schemas.openxmlformats.org/officeDocument/2006/customXml" ds:itemID="{4F310724-063D-4E77-B6A3-875A7E4C2029}">
  <ds:schemaRefs/>
</ds:datastoreItem>
</file>

<file path=docProps/app.xml><?xml version="1.0" encoding="utf-8"?>
<Properties xmlns="http://schemas.openxmlformats.org/officeDocument/2006/extended-properties" xmlns:vt="http://schemas.openxmlformats.org/officeDocument/2006/docPropsVTypes">
  <Template>Brevmal</Template>
  <TotalTime>22</TotalTime>
  <Pages>4</Pages>
  <Words>850</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Multiconsult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Høiseth, Heidi</dc:creator>
  <cp:keywords/>
  <cp:lastModifiedBy>Mysen, Alexander</cp:lastModifiedBy>
  <cp:revision>5</cp:revision>
  <dcterms:created xsi:type="dcterms:W3CDTF">2024-11-20T09:33:00Z</dcterms:created>
  <dcterms:modified xsi:type="dcterms:W3CDTF">2024-11-29T12:19:00Z</dcterms:modified>
  <cp:category>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0x01010018979A1A0DE1804C9E81E77379E1FCA8</vt:lpwstr>
  </property>
  <property fmtid="{D5CDD505-2E9C-101B-9397-08002B2CF9AE}" pid="3" name="TemplafyTenantId">
    <vt:lpwstr>multiconsult</vt:lpwstr>
  </property>
  <property fmtid="{D5CDD505-2E9C-101B-9397-08002B2CF9AE}" pid="4" name="TemplafyTemplateId">
    <vt:lpwstr>637515480855541304</vt:lpwstr>
  </property>
  <property fmtid="{D5CDD505-2E9C-101B-9397-08002B2CF9AE}" pid="5" name="TemplafyUserProfileId">
    <vt:lpwstr>637805054638546652</vt:lpwstr>
  </property>
  <property fmtid="{D5CDD505-2E9C-101B-9397-08002B2CF9AE}" pid="6" name="TemplafyLanguageCode">
    <vt:lpwstr>nb-NO</vt:lpwstr>
  </property>
  <property fmtid="{D5CDD505-2E9C-101B-9397-08002B2CF9AE}" pid="7" name="TemplafyFromBlank">
    <vt:bool>false</vt:bool>
  </property>
  <property fmtid="{D5CDD505-2E9C-101B-9397-08002B2CF9AE}" pid="8" name="MediaServiceImageTags">
    <vt:lpwstr/>
  </property>
</Properties>
</file>